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5072" w14:textId="4FFF013F" w:rsidR="002545D4" w:rsidRDefault="002545D4" w:rsidP="002545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Prolongement : </w:t>
      </w:r>
      <w:r w:rsidRPr="002545D4">
        <w:rPr>
          <w:rFonts w:ascii="Arial" w:hAnsi="Arial" w:cs="Arial"/>
          <w:b/>
          <w:sz w:val="28"/>
          <w:szCs w:val="28"/>
        </w:rPr>
        <w:t>Exemple d’une sortie en forêt sur le thème de Carnaval</w:t>
      </w:r>
    </w:p>
    <w:p w14:paraId="04DF9F0A" w14:textId="77777777" w:rsidR="002545D4" w:rsidRPr="002545D4" w:rsidRDefault="002545D4" w:rsidP="002545D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6539"/>
        <w:gridCol w:w="1134"/>
        <w:gridCol w:w="1541"/>
        <w:gridCol w:w="4844"/>
      </w:tblGrid>
      <w:tr w:rsidR="002545D4" w:rsidRPr="002545D4" w14:paraId="51121B6C" w14:textId="77777777" w:rsidTr="005243FD">
        <w:trPr>
          <w:jc w:val="center"/>
        </w:trPr>
        <w:tc>
          <w:tcPr>
            <w:tcW w:w="1213" w:type="dxa"/>
            <w:vAlign w:val="center"/>
          </w:tcPr>
          <w:p w14:paraId="750BF4D6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5D4">
              <w:rPr>
                <w:rFonts w:ascii="Arial" w:hAnsi="Arial" w:cs="Arial"/>
                <w:b/>
                <w:sz w:val="18"/>
                <w:szCs w:val="18"/>
              </w:rPr>
              <w:t>Temps</w:t>
            </w:r>
          </w:p>
          <w:p w14:paraId="66BCA442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45D4">
              <w:rPr>
                <w:rFonts w:ascii="Arial" w:hAnsi="Arial" w:cs="Arial"/>
                <w:b/>
                <w:sz w:val="16"/>
                <w:szCs w:val="16"/>
              </w:rPr>
              <w:t>horaire</w:t>
            </w:r>
          </w:p>
        </w:tc>
        <w:tc>
          <w:tcPr>
            <w:tcW w:w="6539" w:type="dxa"/>
            <w:vAlign w:val="center"/>
          </w:tcPr>
          <w:p w14:paraId="6DF6752E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5D4">
              <w:rPr>
                <w:rFonts w:ascii="Arial" w:hAnsi="Arial" w:cs="Arial"/>
                <w:b/>
                <w:sz w:val="18"/>
                <w:szCs w:val="18"/>
              </w:rPr>
              <w:t>Description des activités</w:t>
            </w:r>
          </w:p>
        </w:tc>
        <w:tc>
          <w:tcPr>
            <w:tcW w:w="1134" w:type="dxa"/>
            <w:vAlign w:val="center"/>
          </w:tcPr>
          <w:p w14:paraId="22FA538F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5D4">
              <w:rPr>
                <w:rFonts w:ascii="Arial" w:hAnsi="Arial" w:cs="Arial"/>
                <w:b/>
                <w:sz w:val="18"/>
                <w:szCs w:val="18"/>
              </w:rPr>
              <w:t>Formes sociales</w:t>
            </w:r>
          </w:p>
        </w:tc>
        <w:tc>
          <w:tcPr>
            <w:tcW w:w="1541" w:type="dxa"/>
            <w:vAlign w:val="center"/>
          </w:tcPr>
          <w:p w14:paraId="78645383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5D4">
              <w:rPr>
                <w:rFonts w:ascii="Arial" w:hAnsi="Arial" w:cs="Arial"/>
                <w:b/>
                <w:sz w:val="20"/>
                <w:szCs w:val="20"/>
              </w:rPr>
              <w:t>Matériel</w:t>
            </w:r>
          </w:p>
        </w:tc>
        <w:tc>
          <w:tcPr>
            <w:tcW w:w="4844" w:type="dxa"/>
            <w:vAlign w:val="center"/>
          </w:tcPr>
          <w:p w14:paraId="3BE4BC21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45D4">
              <w:rPr>
                <w:rFonts w:ascii="Arial" w:hAnsi="Arial" w:cs="Arial"/>
                <w:b/>
                <w:sz w:val="18"/>
                <w:szCs w:val="18"/>
              </w:rPr>
              <w:t>Remarques pour l’animateur, analyse à priori et rôle de l’animateur</w:t>
            </w:r>
          </w:p>
        </w:tc>
      </w:tr>
      <w:tr w:rsidR="002545D4" w:rsidRPr="002545D4" w14:paraId="2EFBA35D" w14:textId="77777777" w:rsidTr="005243FD">
        <w:trPr>
          <w:jc w:val="center"/>
        </w:trPr>
        <w:tc>
          <w:tcPr>
            <w:tcW w:w="1213" w:type="dxa"/>
          </w:tcPr>
          <w:p w14:paraId="3EB2EB7B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5’-10’</w:t>
            </w:r>
          </w:p>
        </w:tc>
        <w:tc>
          <w:tcPr>
            <w:tcW w:w="6539" w:type="dxa"/>
          </w:tcPr>
          <w:p w14:paraId="7100A113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45D4">
              <w:rPr>
                <w:rFonts w:ascii="Arial" w:hAnsi="Arial" w:cs="Arial"/>
                <w:sz w:val="22"/>
                <w:szCs w:val="22"/>
                <w:u w:val="single"/>
              </w:rPr>
              <w:t>Rituel de début</w:t>
            </w:r>
          </w:p>
        </w:tc>
        <w:tc>
          <w:tcPr>
            <w:tcW w:w="1134" w:type="dxa"/>
          </w:tcPr>
          <w:p w14:paraId="40305C79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1541" w:type="dxa"/>
          </w:tcPr>
          <w:p w14:paraId="1A58707E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4" w:type="dxa"/>
          </w:tcPr>
          <w:p w14:paraId="4DE03FC7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545D4" w:rsidRPr="002545D4" w14:paraId="53E55920" w14:textId="77777777" w:rsidTr="005243FD">
        <w:trPr>
          <w:jc w:val="center"/>
        </w:trPr>
        <w:tc>
          <w:tcPr>
            <w:tcW w:w="1213" w:type="dxa"/>
          </w:tcPr>
          <w:p w14:paraId="06B6FA1C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15-20’</w:t>
            </w:r>
          </w:p>
          <w:p w14:paraId="34A5B70D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5D4">
              <w:rPr>
                <w:rFonts w:ascii="Arial" w:hAnsi="Arial" w:cs="Arial"/>
                <w:sz w:val="16"/>
                <w:szCs w:val="16"/>
              </w:rPr>
              <w:t>en fonction de l’intérêt et des découvertes</w:t>
            </w:r>
          </w:p>
        </w:tc>
        <w:tc>
          <w:tcPr>
            <w:tcW w:w="6539" w:type="dxa"/>
          </w:tcPr>
          <w:p w14:paraId="546C2E03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45D4">
              <w:rPr>
                <w:rFonts w:ascii="Arial" w:hAnsi="Arial" w:cs="Arial"/>
                <w:sz w:val="22"/>
                <w:szCs w:val="22"/>
                <w:u w:val="single"/>
              </w:rPr>
              <w:t>En chemin</w:t>
            </w:r>
          </w:p>
          <w:p w14:paraId="552DFD15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Déplacement jusqu’au canapé par de petits chemins dans la forêt.</w:t>
            </w:r>
          </w:p>
          <w:p w14:paraId="60530038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 xml:space="preserve">Mission pour chacun: repérer si la nature s’est aussi déguisée pour Carnaval. Est-ce qu’on voit sur le chemin de la végétation avec des habits de fête pour Carnaval ? Est-ce qu’on peut retrouver dans la nature, sur les arbres, sur les souches, des éléments qui ressemblent à des visages ? A des </w:t>
            </w:r>
            <w:proofErr w:type="spellStart"/>
            <w:r w:rsidRPr="002545D4">
              <w:rPr>
                <w:rFonts w:ascii="Arial" w:hAnsi="Arial" w:cs="Arial"/>
                <w:sz w:val="22"/>
                <w:szCs w:val="22"/>
              </w:rPr>
              <w:t>Rababous</w:t>
            </w:r>
            <w:proofErr w:type="spellEnd"/>
            <w:r w:rsidRPr="002545D4">
              <w:rPr>
                <w:rFonts w:ascii="Arial" w:hAnsi="Arial" w:cs="Arial"/>
                <w:sz w:val="22"/>
                <w:szCs w:val="22"/>
              </w:rPr>
              <w:t> ?...</w:t>
            </w:r>
          </w:p>
          <w:p w14:paraId="6B3C4C44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Si oui, partager avec les autres enfants sa découverte et demander à un adulte de l’aide pour la photographier et pour l’immortaliser.</w:t>
            </w:r>
          </w:p>
        </w:tc>
        <w:tc>
          <w:tcPr>
            <w:tcW w:w="1134" w:type="dxa"/>
          </w:tcPr>
          <w:p w14:paraId="0346CA70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Libre</w:t>
            </w:r>
          </w:p>
          <w:p w14:paraId="4DD0D65F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5FBCD061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Appareil photo pour photographier les découvertes des élèves.</w:t>
            </w:r>
          </w:p>
        </w:tc>
        <w:tc>
          <w:tcPr>
            <w:tcW w:w="4844" w:type="dxa"/>
          </w:tcPr>
          <w:p w14:paraId="69931039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Rappel des règles liées aux sorties en forêt</w:t>
            </w:r>
          </w:p>
          <w:p w14:paraId="49E245A1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Observer les enfants en action.</w:t>
            </w:r>
          </w:p>
          <w:p w14:paraId="0896130C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 xml:space="preserve">Montrer </w:t>
            </w:r>
            <w:proofErr w:type="gramStart"/>
            <w:r w:rsidRPr="002545D4">
              <w:rPr>
                <w:rFonts w:ascii="Arial" w:hAnsi="Arial" w:cs="Arial"/>
                <w:sz w:val="22"/>
                <w:szCs w:val="22"/>
              </w:rPr>
              <w:t>des exemples si nécessaire</w:t>
            </w:r>
            <w:proofErr w:type="gramEnd"/>
            <w:r w:rsidRPr="002545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6579DF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Accompagner et stimuler les recherches si besoin.</w:t>
            </w:r>
          </w:p>
          <w:p w14:paraId="50011091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Aider les enfants à photographier leur découverte.</w:t>
            </w:r>
          </w:p>
        </w:tc>
      </w:tr>
      <w:tr w:rsidR="002545D4" w:rsidRPr="002545D4" w14:paraId="202AF2A0" w14:textId="77777777" w:rsidTr="005243FD">
        <w:trPr>
          <w:jc w:val="center"/>
        </w:trPr>
        <w:tc>
          <w:tcPr>
            <w:tcW w:w="1213" w:type="dxa"/>
          </w:tcPr>
          <w:p w14:paraId="20990FAC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20-30’</w:t>
            </w:r>
          </w:p>
          <w:p w14:paraId="2AFAF44E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539" w:type="dxa"/>
          </w:tcPr>
          <w:p w14:paraId="787B1E5D" w14:textId="77777777" w:rsidR="002545D4" w:rsidRPr="002545D4" w:rsidRDefault="002545D4" w:rsidP="005243FD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45D4">
              <w:rPr>
                <w:rFonts w:ascii="Arial" w:hAnsi="Arial" w:cs="Arial"/>
                <w:sz w:val="22"/>
                <w:szCs w:val="22"/>
                <w:u w:val="single"/>
              </w:rPr>
              <w:t>Arrivée au canapé</w:t>
            </w:r>
          </w:p>
          <w:p w14:paraId="2648C14F" w14:textId="77777777" w:rsidR="002545D4" w:rsidRPr="002545D4" w:rsidRDefault="002545D4" w:rsidP="005243F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Déposer les sacs.</w:t>
            </w:r>
          </w:p>
          <w:p w14:paraId="502CC05A" w14:textId="77777777" w:rsidR="002545D4" w:rsidRPr="002545D4" w:rsidRDefault="002545D4" w:rsidP="005243F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Réappropriation du lieu par les enfants.</w:t>
            </w:r>
          </w:p>
          <w:p w14:paraId="5FDC0F90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Moment de jeux libres autour du canapé forestier (raccourcir ou allonger le moment des jeux libres si besoin).</w:t>
            </w:r>
          </w:p>
        </w:tc>
        <w:tc>
          <w:tcPr>
            <w:tcW w:w="1134" w:type="dxa"/>
          </w:tcPr>
          <w:p w14:paraId="184E0379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Libre</w:t>
            </w:r>
          </w:p>
          <w:p w14:paraId="03E7EB9D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7346916A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Éléments de la nature</w:t>
            </w:r>
          </w:p>
        </w:tc>
        <w:tc>
          <w:tcPr>
            <w:tcW w:w="4844" w:type="dxa"/>
          </w:tcPr>
          <w:p w14:paraId="7545963A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Observer les interactions entre les enfants.</w:t>
            </w:r>
          </w:p>
          <w:p w14:paraId="09A11FB1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Observer si les jeux inventés par les enfants sont en lien avec le thème de Carnaval ou pas. Si oui, garder les idées pour la suite de la matinée.</w:t>
            </w:r>
          </w:p>
          <w:p w14:paraId="05497D15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Observer les comportements des enfants et donner des règles de vie supplémentaires si nécessaire.</w:t>
            </w:r>
          </w:p>
          <w:p w14:paraId="6F502F72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 xml:space="preserve">Encourager, motiver, féliciter, donner </w:t>
            </w:r>
            <w:proofErr w:type="gramStart"/>
            <w:r w:rsidRPr="002545D4">
              <w:rPr>
                <w:rFonts w:ascii="Arial" w:hAnsi="Arial" w:cs="Arial"/>
                <w:sz w:val="22"/>
                <w:szCs w:val="22"/>
              </w:rPr>
              <w:t>des idées si nécessaire</w:t>
            </w:r>
            <w:proofErr w:type="gramEnd"/>
            <w:r w:rsidRPr="002545D4">
              <w:rPr>
                <w:rFonts w:ascii="Arial" w:hAnsi="Arial" w:cs="Arial"/>
                <w:sz w:val="22"/>
                <w:szCs w:val="22"/>
              </w:rPr>
              <w:t>. Proposer d’aller jouer avec un copain si nécessaire.</w:t>
            </w:r>
          </w:p>
          <w:p w14:paraId="723917AE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Si des enfants n’ont pas d’idées de jeux, demander à d’autres enfants de les aider à en trouver ou à les intégrer dans un groupe.</w:t>
            </w:r>
          </w:p>
          <w:p w14:paraId="134E6460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S’occuper du feu et préparation du thé.</w:t>
            </w:r>
          </w:p>
          <w:p w14:paraId="416D7B96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Mettre en place les éléments nécessaire pour l’explication et les exemples pour les ateliers.</w:t>
            </w:r>
          </w:p>
        </w:tc>
      </w:tr>
      <w:tr w:rsidR="002545D4" w:rsidRPr="002545D4" w14:paraId="711A52F0" w14:textId="77777777" w:rsidTr="005243FD">
        <w:trPr>
          <w:jc w:val="center"/>
        </w:trPr>
        <w:tc>
          <w:tcPr>
            <w:tcW w:w="1213" w:type="dxa"/>
          </w:tcPr>
          <w:p w14:paraId="2AAAA264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15-20’</w:t>
            </w:r>
          </w:p>
        </w:tc>
        <w:tc>
          <w:tcPr>
            <w:tcW w:w="6539" w:type="dxa"/>
          </w:tcPr>
          <w:p w14:paraId="6F24ADFE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45D4">
              <w:rPr>
                <w:rFonts w:ascii="Arial" w:hAnsi="Arial" w:cs="Arial"/>
                <w:sz w:val="22"/>
                <w:szCs w:val="22"/>
                <w:u w:val="single"/>
              </w:rPr>
              <w:t>Rituel du goûter</w:t>
            </w:r>
          </w:p>
        </w:tc>
        <w:tc>
          <w:tcPr>
            <w:tcW w:w="1134" w:type="dxa"/>
          </w:tcPr>
          <w:p w14:paraId="6D33D70A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1541" w:type="dxa"/>
          </w:tcPr>
          <w:p w14:paraId="78CD9EE1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Matériel pour le feu et le thé</w:t>
            </w:r>
          </w:p>
        </w:tc>
        <w:tc>
          <w:tcPr>
            <w:tcW w:w="4844" w:type="dxa"/>
          </w:tcPr>
          <w:p w14:paraId="03550E82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5D4" w:rsidRPr="002545D4" w14:paraId="440CB227" w14:textId="77777777" w:rsidTr="005243FD">
        <w:trPr>
          <w:jc w:val="center"/>
        </w:trPr>
        <w:tc>
          <w:tcPr>
            <w:tcW w:w="1213" w:type="dxa"/>
          </w:tcPr>
          <w:p w14:paraId="19ECA67F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26BC1082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Env. 15’ par ateliers</w:t>
            </w:r>
          </w:p>
        </w:tc>
        <w:tc>
          <w:tcPr>
            <w:tcW w:w="6539" w:type="dxa"/>
          </w:tcPr>
          <w:p w14:paraId="17D211D0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45D4">
              <w:rPr>
                <w:rFonts w:ascii="Arial" w:hAnsi="Arial" w:cs="Arial"/>
                <w:sz w:val="22"/>
                <w:szCs w:val="22"/>
                <w:u w:val="single"/>
              </w:rPr>
              <w:t>Ateliers à choix autour du thème de Carnaval</w:t>
            </w:r>
          </w:p>
          <w:p w14:paraId="71021015" w14:textId="5AC67CBF" w:rsidR="002545D4" w:rsidRPr="002545D4" w:rsidRDefault="002545D4" w:rsidP="002545D4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  <w:b/>
              </w:rPr>
              <w:t>La forêt se déguise pour Carnaval</w:t>
            </w:r>
            <w:r w:rsidRPr="002545D4">
              <w:rPr>
                <w:rFonts w:ascii="Arial" w:hAnsi="Arial" w:cs="Arial"/>
              </w:rPr>
              <w:t> : déguiser et maquill</w:t>
            </w:r>
            <w:r w:rsidRPr="002545D4">
              <w:rPr>
                <w:rFonts w:ascii="Arial" w:hAnsi="Arial" w:cs="Arial"/>
              </w:rPr>
              <w:t>er les arbres, rochers, souches</w:t>
            </w:r>
            <w:r w:rsidRPr="002545D4">
              <w:rPr>
                <w:rFonts w:ascii="Arial" w:hAnsi="Arial" w:cs="Arial"/>
              </w:rPr>
              <w:t>… autour du canapé à l’aide de feuilles collées avec de la terre mélangée à de l’eau, de charbon de bois ou fusain, de la boue et d’éléments naturels trouvés. Arranger des objets aux pieds d’un arbre. S’il y a de l</w:t>
            </w:r>
            <w:r w:rsidRPr="002545D4">
              <w:rPr>
                <w:rFonts w:ascii="Arial" w:hAnsi="Arial" w:cs="Arial"/>
              </w:rPr>
              <w:t>a neige, la décorer, la modeler</w:t>
            </w:r>
            <w:r w:rsidRPr="002545D4">
              <w:rPr>
                <w:rFonts w:ascii="Arial" w:hAnsi="Arial" w:cs="Arial"/>
              </w:rPr>
              <w:t>…</w:t>
            </w:r>
          </w:p>
          <w:p w14:paraId="772FE651" w14:textId="742C777D" w:rsidR="002545D4" w:rsidRPr="002545D4" w:rsidRDefault="002545D4" w:rsidP="002545D4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  <w:b/>
              </w:rPr>
              <w:t xml:space="preserve">Le </w:t>
            </w:r>
            <w:proofErr w:type="spellStart"/>
            <w:r w:rsidRPr="002545D4">
              <w:rPr>
                <w:rFonts w:ascii="Arial" w:hAnsi="Arial" w:cs="Arial"/>
                <w:b/>
              </w:rPr>
              <w:t>Rababou</w:t>
            </w:r>
            <w:proofErr w:type="spellEnd"/>
            <w:r w:rsidRPr="002545D4">
              <w:rPr>
                <w:rFonts w:ascii="Arial" w:hAnsi="Arial" w:cs="Arial"/>
                <w:b/>
              </w:rPr>
              <w:t xml:space="preserve"> de la forêt</w:t>
            </w:r>
            <w:r w:rsidRPr="002545D4">
              <w:rPr>
                <w:rFonts w:ascii="Arial" w:hAnsi="Arial" w:cs="Arial"/>
              </w:rPr>
              <w:t xml:space="preserve"> : réaliser au sol un </w:t>
            </w:r>
            <w:proofErr w:type="spellStart"/>
            <w:r w:rsidRPr="002545D4">
              <w:rPr>
                <w:rFonts w:ascii="Arial" w:hAnsi="Arial" w:cs="Arial"/>
              </w:rPr>
              <w:t>Rababou</w:t>
            </w:r>
            <w:proofErr w:type="spellEnd"/>
            <w:r w:rsidRPr="002545D4">
              <w:rPr>
                <w:rFonts w:ascii="Arial" w:hAnsi="Arial" w:cs="Arial"/>
              </w:rPr>
              <w:t xml:space="preserve"> avec des éléments naturels. Décider de son aspect, de sa forme,</w:t>
            </w:r>
            <w:r w:rsidRPr="002545D4">
              <w:rPr>
                <w:rFonts w:ascii="Arial" w:hAnsi="Arial" w:cs="Arial"/>
              </w:rPr>
              <w:t xml:space="preserve"> de ses habits, son déguisement</w:t>
            </w:r>
            <w:r w:rsidRPr="002545D4">
              <w:rPr>
                <w:rFonts w:ascii="Arial" w:hAnsi="Arial" w:cs="Arial"/>
              </w:rPr>
              <w:t>…</w:t>
            </w:r>
          </w:p>
          <w:p w14:paraId="03A3B8D3" w14:textId="77777777" w:rsidR="002545D4" w:rsidRPr="002545D4" w:rsidRDefault="002545D4" w:rsidP="002545D4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  <w:b/>
              </w:rPr>
              <w:t xml:space="preserve">Comment faire tenir un </w:t>
            </w:r>
            <w:proofErr w:type="spellStart"/>
            <w:r w:rsidRPr="002545D4">
              <w:rPr>
                <w:rFonts w:ascii="Arial" w:hAnsi="Arial" w:cs="Arial"/>
                <w:b/>
              </w:rPr>
              <w:t>Rababou</w:t>
            </w:r>
            <w:proofErr w:type="spellEnd"/>
            <w:r w:rsidRPr="002545D4">
              <w:rPr>
                <w:rFonts w:ascii="Arial" w:hAnsi="Arial" w:cs="Arial"/>
                <w:b/>
              </w:rPr>
              <w:t xml:space="preserve"> forestier debout</w:t>
            </w:r>
            <w:r w:rsidRPr="002545D4">
              <w:rPr>
                <w:rFonts w:ascii="Arial" w:hAnsi="Arial" w:cs="Arial"/>
              </w:rPr>
              <w:t xml:space="preserve"> ? choisir une branche pouvant servir de support pour construire un </w:t>
            </w:r>
            <w:proofErr w:type="spellStart"/>
            <w:r w:rsidRPr="002545D4">
              <w:rPr>
                <w:rFonts w:ascii="Arial" w:hAnsi="Arial" w:cs="Arial"/>
              </w:rPr>
              <w:t>Rababou</w:t>
            </w:r>
            <w:proofErr w:type="spellEnd"/>
            <w:r w:rsidRPr="002545D4">
              <w:rPr>
                <w:rFonts w:ascii="Arial" w:hAnsi="Arial" w:cs="Arial"/>
              </w:rPr>
              <w:t xml:space="preserve"> debout. Choisir un endroit pour pouvoir y planter cette grosse banche. Se questionner sur comment la faire tenir. Une fois que la branche tient, que faut-il assembler autour pour qu’elle se transforme en </w:t>
            </w:r>
            <w:proofErr w:type="spellStart"/>
            <w:r w:rsidRPr="002545D4">
              <w:rPr>
                <w:rFonts w:ascii="Arial" w:hAnsi="Arial" w:cs="Arial"/>
              </w:rPr>
              <w:t>Rababou</w:t>
            </w:r>
            <w:proofErr w:type="spellEnd"/>
            <w:r w:rsidRPr="002545D4">
              <w:rPr>
                <w:rFonts w:ascii="Arial" w:hAnsi="Arial" w:cs="Arial"/>
              </w:rPr>
              <w:t xml:space="preserve"> ? quels matériaux utiliser ? quelle taille pour le </w:t>
            </w:r>
            <w:proofErr w:type="spellStart"/>
            <w:r w:rsidRPr="002545D4">
              <w:rPr>
                <w:rFonts w:ascii="Arial" w:hAnsi="Arial" w:cs="Arial"/>
              </w:rPr>
              <w:t>Rababou</w:t>
            </w:r>
            <w:proofErr w:type="spellEnd"/>
            <w:r w:rsidRPr="002545D4">
              <w:rPr>
                <w:rFonts w:ascii="Arial" w:hAnsi="Arial" w:cs="Arial"/>
              </w:rPr>
              <w:t xml:space="preserve"> est-elle la plus appropriée ? quelles sont les difficultés ?</w:t>
            </w:r>
          </w:p>
          <w:p w14:paraId="3AF632D2" w14:textId="77777777" w:rsidR="002545D4" w:rsidRPr="002545D4" w:rsidRDefault="002545D4" w:rsidP="002545D4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545D4">
              <w:rPr>
                <w:rFonts w:ascii="Arial" w:hAnsi="Arial" w:cs="Arial"/>
                <w:b/>
              </w:rPr>
              <w:t>Guggenmusik</w:t>
            </w:r>
            <w:proofErr w:type="spellEnd"/>
            <w:r w:rsidRPr="002545D4">
              <w:rPr>
                <w:rFonts w:ascii="Arial" w:hAnsi="Arial" w:cs="Arial"/>
                <w:b/>
              </w:rPr>
              <w:t xml:space="preserve"> forestière :</w:t>
            </w:r>
            <w:r w:rsidRPr="002545D4">
              <w:rPr>
                <w:rFonts w:ascii="Arial" w:hAnsi="Arial" w:cs="Arial"/>
              </w:rPr>
              <w:t xml:space="preserve"> trouver différents éléments de la nature pour construire des instruments. Choisir un emplacement pour les rassembler. Jouer à plusieurs pour accompagner une chanson de Carnaval, inventer des rythmes,…</w:t>
            </w:r>
          </w:p>
        </w:tc>
        <w:tc>
          <w:tcPr>
            <w:tcW w:w="1134" w:type="dxa"/>
          </w:tcPr>
          <w:p w14:paraId="120876A9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Petits groupes par intérêt et affinité</w:t>
            </w:r>
          </w:p>
        </w:tc>
        <w:tc>
          <w:tcPr>
            <w:tcW w:w="1541" w:type="dxa"/>
          </w:tcPr>
          <w:p w14:paraId="69BCF919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Images de Carnaval pour aider si besoin.</w:t>
            </w:r>
          </w:p>
          <w:p w14:paraId="11AD2DC5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45D4">
              <w:rPr>
                <w:rFonts w:ascii="Arial" w:hAnsi="Arial" w:cs="Arial"/>
                <w:sz w:val="20"/>
                <w:szCs w:val="20"/>
              </w:rPr>
              <w:t>couteau</w:t>
            </w:r>
            <w:proofErr w:type="gramEnd"/>
          </w:p>
          <w:p w14:paraId="3BC19171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Éléments naturels</w:t>
            </w:r>
          </w:p>
          <w:p w14:paraId="0BF582B5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Récipients pour faire les mélanges terre et eau</w:t>
            </w:r>
          </w:p>
          <w:p w14:paraId="64A40762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De l’eau</w:t>
            </w:r>
          </w:p>
          <w:p w14:paraId="03BC2C32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Des pinceaux.</w:t>
            </w:r>
          </w:p>
        </w:tc>
        <w:tc>
          <w:tcPr>
            <w:tcW w:w="4844" w:type="dxa"/>
          </w:tcPr>
          <w:p w14:paraId="64F83BB9" w14:textId="77777777" w:rsidR="002545D4" w:rsidRPr="002545D4" w:rsidRDefault="002545D4" w:rsidP="002545D4">
            <w:pPr>
              <w:pStyle w:val="Paragraphedeliste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Faire un exemple si nécessaire et mettre à disposition le matériel.</w:t>
            </w:r>
          </w:p>
          <w:p w14:paraId="221825F0" w14:textId="7FCA0FD9" w:rsidR="002545D4" w:rsidRPr="002545D4" w:rsidRDefault="002545D4" w:rsidP="002545D4">
            <w:pPr>
              <w:pStyle w:val="Paragraphedeliste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Faire la place sur le sol pour délimiter l’endroit où réaliser un 1</w:t>
            </w:r>
            <w:r w:rsidRPr="002545D4">
              <w:rPr>
                <w:rFonts w:ascii="Arial" w:hAnsi="Arial" w:cs="Arial"/>
                <w:vertAlign w:val="superscript"/>
              </w:rPr>
              <w:t>er</w:t>
            </w:r>
            <w:r w:rsidRPr="002545D4">
              <w:rPr>
                <w:rFonts w:ascii="Arial" w:hAnsi="Arial" w:cs="Arial"/>
              </w:rPr>
              <w:t xml:space="preserve"> </w:t>
            </w:r>
            <w:proofErr w:type="spellStart"/>
            <w:r w:rsidRPr="002545D4">
              <w:rPr>
                <w:rFonts w:ascii="Arial" w:hAnsi="Arial" w:cs="Arial"/>
              </w:rPr>
              <w:t>Rababou</w:t>
            </w:r>
            <w:proofErr w:type="spellEnd"/>
            <w:r w:rsidRPr="002545D4">
              <w:rPr>
                <w:rFonts w:ascii="Arial" w:hAnsi="Arial" w:cs="Arial"/>
              </w:rPr>
              <w:t xml:space="preserve"> (enlever les feuilles mortes ou choisir un</w:t>
            </w:r>
            <w:r w:rsidRPr="002545D4">
              <w:rPr>
                <w:rFonts w:ascii="Arial" w:hAnsi="Arial" w:cs="Arial"/>
              </w:rPr>
              <w:t xml:space="preserve"> endroit avec de la belle neige</w:t>
            </w:r>
            <w:r w:rsidRPr="002545D4">
              <w:rPr>
                <w:rFonts w:ascii="Arial" w:hAnsi="Arial" w:cs="Arial"/>
              </w:rPr>
              <w:t>…)</w:t>
            </w:r>
          </w:p>
          <w:p w14:paraId="13743A16" w14:textId="77777777" w:rsidR="002545D4" w:rsidRPr="002545D4" w:rsidRDefault="002545D4" w:rsidP="002545D4">
            <w:pPr>
              <w:pStyle w:val="Paragraphedeliste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proofErr w:type="gramStart"/>
            <w:r w:rsidRPr="002545D4">
              <w:rPr>
                <w:rFonts w:ascii="Arial" w:hAnsi="Arial" w:cs="Arial"/>
              </w:rPr>
              <w:t>chercher</w:t>
            </w:r>
            <w:proofErr w:type="gramEnd"/>
            <w:r w:rsidRPr="002545D4">
              <w:rPr>
                <w:rFonts w:ascii="Arial" w:hAnsi="Arial" w:cs="Arial"/>
              </w:rPr>
              <w:t xml:space="preserve"> avec les enfants une branche pouvant aider à la construction et les aider à la planter si nécessaire.</w:t>
            </w:r>
          </w:p>
          <w:p w14:paraId="6CE525EC" w14:textId="77777777" w:rsidR="002545D4" w:rsidRPr="002545D4" w:rsidRDefault="002545D4" w:rsidP="002545D4">
            <w:pPr>
              <w:pStyle w:val="Paragraphedeliste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Déterminer un lieu avec les enfants et faire un exemple si nécessaire.</w:t>
            </w:r>
          </w:p>
          <w:p w14:paraId="2DECB6F6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D33C851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 xml:space="preserve">Donner les consignes. </w:t>
            </w:r>
          </w:p>
          <w:p w14:paraId="7698BA2B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Accompagner les élèves dans leurs démarches et les réalisations si demande ou besoin.</w:t>
            </w:r>
          </w:p>
          <w:p w14:paraId="5C2AEF71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Observer le fonctionnement des groupes.</w:t>
            </w:r>
          </w:p>
          <w:p w14:paraId="7630AA93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Encourager, motiver, aider si besoin.</w:t>
            </w:r>
          </w:p>
        </w:tc>
      </w:tr>
    </w:tbl>
    <w:p w14:paraId="3758B368" w14:textId="77777777" w:rsidR="002545D4" w:rsidRDefault="002545D4">
      <w:r>
        <w:br w:type="page"/>
      </w:r>
      <w:bookmarkStart w:id="0" w:name="_GoBack"/>
      <w:bookmarkEnd w:id="0"/>
    </w:p>
    <w:tbl>
      <w:tblPr>
        <w:tblStyle w:val="Grilledutableau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6539"/>
        <w:gridCol w:w="1134"/>
        <w:gridCol w:w="1541"/>
        <w:gridCol w:w="4844"/>
      </w:tblGrid>
      <w:tr w:rsidR="002545D4" w:rsidRPr="002545D4" w14:paraId="5F44B2D7" w14:textId="77777777" w:rsidTr="005243FD">
        <w:trPr>
          <w:jc w:val="center"/>
        </w:trPr>
        <w:tc>
          <w:tcPr>
            <w:tcW w:w="1213" w:type="dxa"/>
          </w:tcPr>
          <w:p w14:paraId="361B599C" w14:textId="6FA56676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10-15’</w:t>
            </w:r>
          </w:p>
        </w:tc>
        <w:tc>
          <w:tcPr>
            <w:tcW w:w="6539" w:type="dxa"/>
          </w:tcPr>
          <w:p w14:paraId="52498E89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45D4">
              <w:rPr>
                <w:rFonts w:ascii="Arial" w:hAnsi="Arial" w:cs="Arial"/>
                <w:sz w:val="22"/>
                <w:szCs w:val="22"/>
                <w:u w:val="single"/>
              </w:rPr>
              <w:t>Evaluation de la sortie</w:t>
            </w:r>
          </w:p>
          <w:p w14:paraId="6AEE07F1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L’animateur (ou les élèves) a dessiné au sol, à l’aide d’élément naturel, un bonhomme content, un bonhomme moyennement content et un bonhomme pas content.</w:t>
            </w:r>
          </w:p>
          <w:p w14:paraId="48B39127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Les enfants reçoivent un caillou et doivent le placer sous le bonhomme qui correspond à comment a été pour eux cette sortie en forêt.</w:t>
            </w:r>
          </w:p>
        </w:tc>
        <w:tc>
          <w:tcPr>
            <w:tcW w:w="1134" w:type="dxa"/>
          </w:tcPr>
          <w:p w14:paraId="2BD44E86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Plenum et seul</w:t>
            </w:r>
          </w:p>
        </w:tc>
        <w:tc>
          <w:tcPr>
            <w:tcW w:w="1541" w:type="dxa"/>
          </w:tcPr>
          <w:p w14:paraId="0AD53DDB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Cailloux</w:t>
            </w:r>
          </w:p>
          <w:p w14:paraId="31B29F80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Bois</w:t>
            </w:r>
          </w:p>
          <w:p w14:paraId="2C9DBA08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45D4">
              <w:rPr>
                <w:rFonts w:ascii="Arial" w:hAnsi="Arial" w:cs="Arial"/>
                <w:sz w:val="20"/>
                <w:szCs w:val="20"/>
              </w:rPr>
              <w:t>Feuilles mortes</w:t>
            </w:r>
          </w:p>
        </w:tc>
        <w:tc>
          <w:tcPr>
            <w:tcW w:w="4844" w:type="dxa"/>
          </w:tcPr>
          <w:p w14:paraId="39F69827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Réaliser les bonshommes ou demander aux enfants de le faire.</w:t>
            </w:r>
          </w:p>
          <w:p w14:paraId="4437E270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Donner la consigne.</w:t>
            </w:r>
          </w:p>
          <w:p w14:paraId="2EF6CD76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Distribuer les cailloux.</w:t>
            </w:r>
          </w:p>
          <w:p w14:paraId="4D34FB7D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 xml:space="preserve">Se renseigner auprès des enfants pour savoir ce qui s’est bien passé et ce qui s’est moins bien passé. Demander </w:t>
            </w:r>
            <w:proofErr w:type="gramStart"/>
            <w:r w:rsidRPr="002545D4">
              <w:rPr>
                <w:rFonts w:ascii="Arial" w:hAnsi="Arial" w:cs="Arial"/>
                <w:sz w:val="22"/>
                <w:szCs w:val="22"/>
              </w:rPr>
              <w:t>des précisions si nécessaire</w:t>
            </w:r>
            <w:proofErr w:type="gramEnd"/>
            <w:r w:rsidRPr="002545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A0B92A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Questionner si nécessaire.</w:t>
            </w:r>
          </w:p>
          <w:p w14:paraId="24EC3010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Analyser les réponses des enfants.</w:t>
            </w:r>
          </w:p>
          <w:p w14:paraId="13FCAB4F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Tenir compte du résultat pour préparer les prochaines sorties.</w:t>
            </w:r>
          </w:p>
        </w:tc>
      </w:tr>
      <w:tr w:rsidR="002545D4" w:rsidRPr="002545D4" w14:paraId="77185B74" w14:textId="77777777" w:rsidTr="005243FD">
        <w:trPr>
          <w:jc w:val="center"/>
        </w:trPr>
        <w:tc>
          <w:tcPr>
            <w:tcW w:w="1213" w:type="dxa"/>
          </w:tcPr>
          <w:p w14:paraId="698DC456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45D4">
              <w:rPr>
                <w:rFonts w:ascii="Arial" w:hAnsi="Arial" w:cs="Arial"/>
              </w:rPr>
              <w:t>15’</w:t>
            </w:r>
          </w:p>
        </w:tc>
        <w:tc>
          <w:tcPr>
            <w:tcW w:w="6539" w:type="dxa"/>
          </w:tcPr>
          <w:p w14:paraId="7EB1F619" w14:textId="77777777" w:rsidR="002545D4" w:rsidRPr="002545D4" w:rsidRDefault="002545D4" w:rsidP="005243F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45D4">
              <w:rPr>
                <w:rFonts w:ascii="Arial" w:hAnsi="Arial" w:cs="Arial"/>
                <w:sz w:val="22"/>
                <w:szCs w:val="22"/>
                <w:u w:val="single"/>
              </w:rPr>
              <w:t>Rituel de fin + chemin du retour</w:t>
            </w:r>
          </w:p>
        </w:tc>
        <w:tc>
          <w:tcPr>
            <w:tcW w:w="1134" w:type="dxa"/>
          </w:tcPr>
          <w:p w14:paraId="0C3B1BA4" w14:textId="77777777" w:rsidR="002545D4" w:rsidRPr="002545D4" w:rsidRDefault="002545D4" w:rsidP="005243F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5D4">
              <w:rPr>
                <w:rFonts w:ascii="Arial" w:hAnsi="Arial" w:cs="Arial"/>
                <w:sz w:val="22"/>
                <w:szCs w:val="22"/>
              </w:rPr>
              <w:t>Plenum</w:t>
            </w:r>
          </w:p>
        </w:tc>
        <w:tc>
          <w:tcPr>
            <w:tcW w:w="1541" w:type="dxa"/>
          </w:tcPr>
          <w:p w14:paraId="52A00E1C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4" w:type="dxa"/>
          </w:tcPr>
          <w:p w14:paraId="614A3677" w14:textId="77777777" w:rsidR="002545D4" w:rsidRPr="002545D4" w:rsidRDefault="002545D4" w:rsidP="005243F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C796461" w14:textId="77777777" w:rsidR="002545D4" w:rsidRPr="002545D4" w:rsidRDefault="002545D4" w:rsidP="002545D4">
      <w:pPr>
        <w:rPr>
          <w:rFonts w:ascii="Arial" w:hAnsi="Arial" w:cs="Arial"/>
        </w:rPr>
      </w:pPr>
    </w:p>
    <w:p w14:paraId="580CC52A" w14:textId="77777777" w:rsidR="002545D4" w:rsidRPr="002545D4" w:rsidRDefault="002545D4" w:rsidP="002545D4">
      <w:pPr>
        <w:rPr>
          <w:rFonts w:ascii="Arial" w:hAnsi="Arial" w:cs="Arial"/>
        </w:rPr>
      </w:pPr>
    </w:p>
    <w:p w14:paraId="26FEF498" w14:textId="297E1068" w:rsidR="00A051A1" w:rsidRPr="002545D4" w:rsidRDefault="00A051A1" w:rsidP="002545D4">
      <w:pPr>
        <w:rPr>
          <w:rFonts w:ascii="Arial" w:hAnsi="Arial" w:cs="Arial"/>
        </w:rPr>
      </w:pPr>
    </w:p>
    <w:sectPr w:rsidR="00A051A1" w:rsidRPr="002545D4" w:rsidSect="00CF52AB">
      <w:headerReference w:type="default" r:id="rId7"/>
      <w:footerReference w:type="default" r:id="rId8"/>
      <w:pgSz w:w="16840" w:h="11900" w:orient="landscape"/>
      <w:pgMar w:top="284" w:right="113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2DD77" w14:textId="77777777" w:rsidR="008D73D9" w:rsidRDefault="008D73D9" w:rsidP="008D73D9">
      <w:r>
        <w:separator/>
      </w:r>
    </w:p>
  </w:endnote>
  <w:endnote w:type="continuationSeparator" w:id="0">
    <w:p w14:paraId="1E271285" w14:textId="77777777" w:rsidR="008D73D9" w:rsidRDefault="008D73D9" w:rsidP="008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57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C8AB" w14:textId="44B6FE87" w:rsidR="008D73D9" w:rsidRPr="004028F1" w:rsidRDefault="008D73D9" w:rsidP="004028F1">
    <w:pPr>
      <w:pStyle w:val="NoParagraphStyle"/>
      <w:pBdr>
        <w:top w:val="single" w:sz="4" w:space="1" w:color="auto"/>
      </w:pBdr>
      <w:tabs>
        <w:tab w:val="center" w:pos="8222"/>
        <w:tab w:val="right" w:pos="9360"/>
        <w:tab w:val="left" w:pos="11225"/>
      </w:tabs>
      <w:suppressAutoHyphens/>
      <w:ind w:left="426" w:right="567"/>
      <w:rPr>
        <w:lang w:val="fr-FR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  <w:lang w:val="fr-CH" w:eastAsia="fr-CH"/>
      </w:rPr>
      <w:drawing>
        <wp:anchor distT="0" distB="0" distL="114300" distR="114300" simplePos="0" relativeHeight="251652096" behindDoc="0" locked="0" layoutInCell="1" allowOverlap="1" wp14:anchorId="2F9B7446" wp14:editId="27449C34">
          <wp:simplePos x="0" y="0"/>
          <wp:positionH relativeFrom="margin">
            <wp:posOffset>9365153</wp:posOffset>
          </wp:positionH>
          <wp:positionV relativeFrom="margin">
            <wp:posOffset>6129424</wp:posOffset>
          </wp:positionV>
          <wp:extent cx="701040" cy="424180"/>
          <wp:effectExtent l="0" t="0" r="381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nivers LT Std 55" w:hAnsi="Univers LT Std 55" w:cs="Univers LT Std 55"/>
        <w:noProof/>
        <w:spacing w:val="4"/>
        <w:sz w:val="16"/>
        <w:szCs w:val="16"/>
        <w:lang w:val="fr-CH" w:eastAsia="fr-CH"/>
      </w:rPr>
      <w:drawing>
        <wp:inline distT="0" distB="0" distL="0" distR="0" wp14:anchorId="194BA81F" wp14:editId="067D67B6">
          <wp:extent cx="441960" cy="175260"/>
          <wp:effectExtent l="0" t="0" r="0" b="0"/>
          <wp:docPr id="14" name="Image 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titredouvrage"/>
        <w:rFonts w:ascii="Univers LT Std 57 Cn" w:hAnsi="Univers LT Std 57 Cn" w:cs="Univers LT Std 57 Cn"/>
        <w:spacing w:val="5"/>
        <w:sz w:val="18"/>
        <w:szCs w:val="18"/>
      </w:rPr>
      <w:t xml:space="preserve">  </w:t>
    </w:r>
    <w:r w:rsidRPr="00F11B97">
      <w:rPr>
        <w:rStyle w:val="titredouvrage"/>
        <w:rFonts w:ascii="Arial" w:hAnsi="Arial" w:cs="Arial"/>
        <w:spacing w:val="5"/>
        <w:sz w:val="18"/>
        <w:szCs w:val="18"/>
      </w:rPr>
      <w:t>Fribourg 201</w:t>
    </w:r>
    <w:r>
      <w:rPr>
        <w:rStyle w:val="titredouvrage"/>
        <w:rFonts w:ascii="Arial" w:hAnsi="Arial" w:cs="Arial"/>
        <w:spacing w:val="5"/>
        <w:sz w:val="18"/>
        <w:szCs w:val="18"/>
      </w:rPr>
      <w:t>8</w:t>
    </w:r>
    <w:r w:rsidRPr="00F11B97">
      <w:rPr>
        <w:rStyle w:val="titredouvrage"/>
        <w:rFonts w:ascii="Arial" w:hAnsi="Arial" w:cs="Arial"/>
        <w:spacing w:val="5"/>
        <w:sz w:val="18"/>
        <w:szCs w:val="18"/>
      </w:rPr>
      <w:t xml:space="preserve">            </w:t>
    </w:r>
    <w:r w:rsidRPr="00F11B97">
      <w:rPr>
        <w:rStyle w:val="titredouvrage"/>
        <w:rFonts w:ascii="Arial" w:hAnsi="Arial" w:cs="Arial"/>
        <w:spacing w:val="5"/>
        <w:sz w:val="18"/>
        <w:szCs w:val="18"/>
      </w:rPr>
      <w:tab/>
    </w:r>
    <w:r w:rsidRPr="00F11B97">
      <w:rPr>
        <w:rStyle w:val="titredouvrage"/>
        <w:rFonts w:ascii="Arial" w:hAnsi="Arial" w:cs="Arial"/>
        <w:spacing w:val="4"/>
        <w:sz w:val="18"/>
        <w:szCs w:val="18"/>
      </w:rPr>
      <w:t>Fêtes et traditions fribourgeoises</w:t>
    </w:r>
    <w:r w:rsidRPr="00F11B97">
      <w:rPr>
        <w:rStyle w:val="titredouvrage"/>
        <w:rFonts w:ascii="Arial" w:eastAsia="Arial Unicode MS" w:hAnsi="Arial" w:cs="Arial"/>
        <w:spacing w:val="4"/>
        <w:sz w:val="18"/>
        <w:szCs w:val="18"/>
      </w:rPr>
      <w:t> </w:t>
    </w:r>
    <w:r w:rsidRPr="00F11B97">
      <w:rPr>
        <w:rStyle w:val="titredouvrage"/>
        <w:rFonts w:ascii="Arial" w:hAnsi="Arial" w:cs="Arial"/>
        <w:spacing w:val="4"/>
        <w:sz w:val="18"/>
        <w:szCs w:val="18"/>
      </w:rPr>
      <w:t>: Le Carnaval</w:t>
    </w:r>
    <w:r>
      <w:rPr>
        <w:rStyle w:val="titredouvrage"/>
        <w:spacing w:val="4"/>
        <w:sz w:val="16"/>
        <w:szCs w:val="16"/>
      </w:rPr>
      <w:t xml:space="preserve">  </w:t>
    </w:r>
    <w:r>
      <w:rPr>
        <w:rStyle w:val="titredouvrage"/>
        <w:spacing w:val="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21AF8" w14:textId="77777777" w:rsidR="008D73D9" w:rsidRDefault="008D73D9" w:rsidP="008D73D9">
      <w:r>
        <w:separator/>
      </w:r>
    </w:p>
  </w:footnote>
  <w:footnote w:type="continuationSeparator" w:id="0">
    <w:p w14:paraId="0EB9E851" w14:textId="77777777" w:rsidR="008D73D9" w:rsidRDefault="008D73D9" w:rsidP="008D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DE5D" w14:textId="22153411" w:rsidR="008D73D9" w:rsidRPr="008D73D9" w:rsidRDefault="008D73D9" w:rsidP="008D73D9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8222"/>
        <w:tab w:val="right" w:pos="16018"/>
      </w:tabs>
      <w:ind w:left="426" w:right="425"/>
      <w:rPr>
        <w:rFonts w:ascii="Arial" w:hAnsi="Arial" w:cs="Arial"/>
        <w:lang w:val="fr-CH"/>
      </w:rPr>
    </w:pPr>
    <w:r>
      <w:rPr>
        <w:rStyle w:val="titredouvrage"/>
        <w:rFonts w:ascii="Arial" w:hAnsi="Arial" w:cs="Arial"/>
        <w:spacing w:val="5"/>
        <w:sz w:val="18"/>
        <w:szCs w:val="18"/>
        <w:lang w:val="fr-CH"/>
      </w:rPr>
      <w:t>MSN - SHS</w:t>
    </w:r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</w:r>
    <w:r w:rsidRPr="009F2602">
      <w:rPr>
        <w:rFonts w:ascii="Arial" w:hAnsi="Arial" w:cs="Arial"/>
        <w:b/>
        <w:sz w:val="18"/>
        <w:szCs w:val="18"/>
      </w:rPr>
      <w:t xml:space="preserve">À la découverte du </w:t>
    </w:r>
    <w:proofErr w:type="spellStart"/>
    <w:r w:rsidRPr="009F2602">
      <w:rPr>
        <w:rFonts w:ascii="Arial" w:hAnsi="Arial" w:cs="Arial"/>
        <w:b/>
        <w:sz w:val="18"/>
        <w:szCs w:val="18"/>
      </w:rPr>
      <w:t>Rababou</w:t>
    </w:r>
    <w:proofErr w:type="spellEnd"/>
    <w:r w:rsidRPr="00F11B97">
      <w:rPr>
        <w:rStyle w:val="titredouvrage"/>
        <w:rFonts w:ascii="Arial" w:hAnsi="Arial" w:cs="Arial"/>
        <w:spacing w:val="5"/>
        <w:sz w:val="18"/>
        <w:szCs w:val="18"/>
        <w:lang w:val="fr-CH"/>
      </w:rPr>
      <w:tab/>
      <w:t xml:space="preserve">Cycle </w:t>
    </w:r>
    <w:r>
      <w:rPr>
        <w:rStyle w:val="titredouvrage"/>
        <w:rFonts w:ascii="Arial" w:hAnsi="Arial" w:cs="Arial"/>
        <w:spacing w:val="5"/>
        <w:sz w:val="18"/>
        <w:szCs w:val="18"/>
        <w:lang w:val="fr-CH"/>
      </w:rPr>
      <w:t>1</w:t>
    </w:r>
  </w:p>
  <w:p w14:paraId="2EE51BF8" w14:textId="77777777" w:rsidR="008D73D9" w:rsidRDefault="008D73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10F"/>
    <w:multiLevelType w:val="hybridMultilevel"/>
    <w:tmpl w:val="C9FA27A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93EAC"/>
    <w:multiLevelType w:val="hybridMultilevel"/>
    <w:tmpl w:val="CE2643D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C"/>
    <w:rsid w:val="00057E1E"/>
    <w:rsid w:val="00064E77"/>
    <w:rsid w:val="000A6D8C"/>
    <w:rsid w:val="000B0D95"/>
    <w:rsid w:val="002545D4"/>
    <w:rsid w:val="00266626"/>
    <w:rsid w:val="002E59F4"/>
    <w:rsid w:val="003F4CE0"/>
    <w:rsid w:val="004028F1"/>
    <w:rsid w:val="00425CE7"/>
    <w:rsid w:val="0046478B"/>
    <w:rsid w:val="005025CB"/>
    <w:rsid w:val="008A5AB3"/>
    <w:rsid w:val="008B4B51"/>
    <w:rsid w:val="008C5134"/>
    <w:rsid w:val="008D73D9"/>
    <w:rsid w:val="00A051A1"/>
    <w:rsid w:val="00A22B25"/>
    <w:rsid w:val="00A97F61"/>
    <w:rsid w:val="00C80DFD"/>
    <w:rsid w:val="00CF52AB"/>
    <w:rsid w:val="00E64EE4"/>
    <w:rsid w:val="00EE3B77"/>
    <w:rsid w:val="00F1625B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60828F8"/>
  <w14:defaultImageDpi w14:val="300"/>
  <w15:docId w15:val="{5D3CA5B6-A4CD-4520-BF94-BE005D3E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6D8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D8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2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4B5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CH" w:eastAsia="en-US"/>
    </w:rPr>
  </w:style>
  <w:style w:type="paragraph" w:styleId="En-tte">
    <w:name w:val="header"/>
    <w:basedOn w:val="Normal"/>
    <w:link w:val="En-tteCar"/>
    <w:unhideWhenUsed/>
    <w:rsid w:val="008D73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73D9"/>
  </w:style>
  <w:style w:type="paragraph" w:styleId="Pieddepage">
    <w:name w:val="footer"/>
    <w:basedOn w:val="Normal"/>
    <w:link w:val="PieddepageCar"/>
    <w:uiPriority w:val="99"/>
    <w:unhideWhenUsed/>
    <w:rsid w:val="008D73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3D9"/>
  </w:style>
  <w:style w:type="character" w:customStyle="1" w:styleId="titredouvrage">
    <w:name w:val="titre d'ouvrage"/>
    <w:rsid w:val="008D73D9"/>
    <w:rPr>
      <w:rFonts w:ascii="Univers LT Std 55" w:hAnsi="Univers LT Std 55" w:cs="Univers LT Std 55"/>
      <w:spacing w:val="6"/>
      <w:sz w:val="22"/>
      <w:szCs w:val="22"/>
      <w:u w:val="none"/>
      <w:vertAlign w:val="baseline"/>
      <w:lang w:val="fr-FR"/>
    </w:rPr>
  </w:style>
  <w:style w:type="paragraph" w:customStyle="1" w:styleId="NoParagraphStyle">
    <w:name w:val="[No Paragraph Style]"/>
    <w:rsid w:val="008D73D9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riportail.ch/page/by-nc-nd-adap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488AA8A9.dotm</Template>
  <TotalTime>0</TotalTime>
  <Pages>3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Etat de Fribourg</Company>
  <LinksUpToDate>false</LinksUpToDate>
  <CharactersWithSpaces>4835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 Jean-Marie</dc:creator>
  <cp:keywords/>
  <dc:description/>
  <cp:lastModifiedBy>Hirt Jean-Marie</cp:lastModifiedBy>
  <cp:revision>2</cp:revision>
  <dcterms:created xsi:type="dcterms:W3CDTF">2019-01-28T14:57:00Z</dcterms:created>
  <dcterms:modified xsi:type="dcterms:W3CDTF">2019-01-28T14:57:00Z</dcterms:modified>
  <cp:category/>
</cp:coreProperties>
</file>