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886AE" w14:textId="742334B3" w:rsidR="00923CC3" w:rsidRPr="00A96F73" w:rsidRDefault="00923CC3" w:rsidP="00923CC3">
      <w:pPr>
        <w:jc w:val="both"/>
        <w:rPr>
          <w:rFonts w:ascii="Arial" w:hAnsi="Arial" w:cs="Arial"/>
          <w:sz w:val="2"/>
          <w:szCs w:val="2"/>
        </w:rPr>
      </w:pPr>
    </w:p>
    <w:p w14:paraId="05A9BC7B" w14:textId="5BB05B20" w:rsidR="00D16F29" w:rsidRPr="00A96F73" w:rsidRDefault="00D16F29" w:rsidP="00923CC3">
      <w:pPr>
        <w:jc w:val="both"/>
        <w:rPr>
          <w:rFonts w:ascii="Arial" w:hAnsi="Arial" w:cs="Arial"/>
          <w:sz w:val="2"/>
          <w:szCs w:val="2"/>
        </w:rPr>
      </w:pPr>
    </w:p>
    <w:p w14:paraId="557CCA5D" w14:textId="77777777" w:rsidR="00A96F73" w:rsidRDefault="00A96F73" w:rsidP="00A96F7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608C5EF" w14:textId="77777777" w:rsidR="002D4624" w:rsidRPr="00CD6945" w:rsidRDefault="002D4624" w:rsidP="002D4624">
      <w:pPr>
        <w:jc w:val="both"/>
        <w:rPr>
          <w:rFonts w:ascii="Arial" w:hAnsi="Arial" w:cs="Arial"/>
          <w:b/>
          <w:sz w:val="28"/>
          <w:szCs w:val="28"/>
        </w:rPr>
      </w:pPr>
      <w:r w:rsidRPr="00CD6945">
        <w:rPr>
          <w:rFonts w:ascii="Arial" w:hAnsi="Arial" w:cs="Arial"/>
          <w:b/>
          <w:sz w:val="28"/>
          <w:szCs w:val="28"/>
        </w:rPr>
        <w:t>g. Conclusion</w:t>
      </w:r>
    </w:p>
    <w:p w14:paraId="5F2B6D96" w14:textId="77777777" w:rsidR="002D4624" w:rsidRDefault="002D4624" w:rsidP="002D4624">
      <w:pPr>
        <w:jc w:val="both"/>
        <w:rPr>
          <w:rFonts w:ascii="Arial" w:hAnsi="Arial" w:cs="Arial"/>
        </w:rPr>
      </w:pPr>
    </w:p>
    <w:p w14:paraId="2017EFA8" w14:textId="77777777" w:rsidR="002D4624" w:rsidRDefault="002D4624" w:rsidP="002D4624">
      <w:pPr>
        <w:jc w:val="both"/>
        <w:rPr>
          <w:rFonts w:ascii="Arial" w:hAnsi="Arial" w:cs="Arial"/>
        </w:rPr>
      </w:pPr>
    </w:p>
    <w:p w14:paraId="5151C38A" w14:textId="77777777" w:rsidR="002D4624" w:rsidRDefault="002D4624" w:rsidP="002D4624">
      <w:pPr>
        <w:jc w:val="both"/>
        <w:rPr>
          <w:rFonts w:ascii="Arial" w:hAnsi="Arial" w:cs="Arial"/>
        </w:rPr>
      </w:pPr>
    </w:p>
    <w:p w14:paraId="48C77839" w14:textId="77777777" w:rsidR="002D4624" w:rsidRPr="00543675" w:rsidRDefault="002D4624" w:rsidP="002D4624">
      <w:pPr>
        <w:jc w:val="both"/>
        <w:rPr>
          <w:rFonts w:ascii="Arial" w:hAnsi="Arial" w:cs="Arial"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BFC8C" wp14:editId="0EF45889">
                <wp:simplePos x="0" y="0"/>
                <wp:positionH relativeFrom="column">
                  <wp:posOffset>730885</wp:posOffset>
                </wp:positionH>
                <wp:positionV relativeFrom="paragraph">
                  <wp:posOffset>710565</wp:posOffset>
                </wp:positionV>
                <wp:extent cx="4023360" cy="55473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554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DAB7A" w14:textId="77777777" w:rsidR="002D4624" w:rsidRPr="00600CAC" w:rsidRDefault="002D4624" w:rsidP="002D4624">
                            <w:pPr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  <w:r w:rsidRPr="00600CAC"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Bonjour les enfants,</w:t>
                            </w:r>
                          </w:p>
                          <w:p w14:paraId="15E85FA8" w14:textId="77777777" w:rsidR="002D4624" w:rsidRPr="00600CAC" w:rsidRDefault="002D4624" w:rsidP="002D4624">
                            <w:pPr>
                              <w:jc w:val="both"/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</w:p>
                          <w:p w14:paraId="0EAA7EEF" w14:textId="77777777" w:rsidR="002D4624" w:rsidRDefault="002D4624" w:rsidP="002D4624">
                            <w:pPr>
                              <w:jc w:val="both"/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 xml:space="preserve">Voilà, maintenant, vous me connaissez bien et il est temps pour moi de m’en aller. </w:t>
                            </w:r>
                          </w:p>
                          <w:p w14:paraId="3DD45491" w14:textId="297E76EB" w:rsidR="002D4624" w:rsidRDefault="002D4624" w:rsidP="002D4624">
                            <w:pPr>
                              <w:jc w:val="both"/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Ne vous inquiétez pas et ne soyez pas triste</w:t>
                            </w:r>
                            <w:r w:rsidR="00922048"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 xml:space="preserve"> car vous le savez, je reviens chaque année sous une autre forme pour vous aider à faire partir l’hiver et à emporter avec moi toutes les choses qui vous rendent triste ou en colère.</w:t>
                            </w:r>
                          </w:p>
                          <w:p w14:paraId="15BD0BEE" w14:textId="77777777" w:rsidR="002D4624" w:rsidRDefault="002D4624" w:rsidP="002D4624">
                            <w:pPr>
                              <w:jc w:val="both"/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Alors quand vous me verrez disparaître gentiment, faites-moi un petit signe de la main et à l’année prochaine !</w:t>
                            </w:r>
                          </w:p>
                          <w:p w14:paraId="107F675B" w14:textId="77777777" w:rsidR="002D4624" w:rsidRDefault="002D4624" w:rsidP="002D4624">
                            <w:pPr>
                              <w:jc w:val="center"/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</w:p>
                          <w:p w14:paraId="02ACC2E3" w14:textId="77777777" w:rsidR="002D4624" w:rsidRDefault="002D4624" w:rsidP="002D4624">
                            <w:pPr>
                              <w:jc w:val="center"/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Bien à vous,</w:t>
                            </w:r>
                          </w:p>
                          <w:p w14:paraId="38BD341D" w14:textId="77777777" w:rsidR="002D4624" w:rsidRPr="00600CAC" w:rsidRDefault="002D4624" w:rsidP="002D4624">
                            <w:pPr>
                              <w:jc w:val="right"/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Le Rababou</w:t>
                            </w:r>
                          </w:p>
                          <w:p w14:paraId="4D851879" w14:textId="77777777" w:rsidR="002D4624" w:rsidRDefault="002D4624" w:rsidP="002D4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BFC8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7.55pt;margin-top:55.95pt;width:316.8pt;height:43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" fillcolor="white [3201]" stroked="f" strokeweight=".5pt">
                <v:textbox>
                  <w:txbxContent>
                    <w:p w14:paraId="613DAB7A" w14:textId="77777777" w:rsidR="002D4624" w:rsidRPr="00600CAC" w:rsidRDefault="002D4624" w:rsidP="002D4624">
                      <w:pPr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  <w:r w:rsidRPr="00600CAC">
                        <w:rPr>
                          <w:rFonts w:ascii="Chiller" w:hAnsi="Chiller"/>
                          <w:sz w:val="44"/>
                          <w:szCs w:val="44"/>
                        </w:rPr>
                        <w:t>Bonjour les enfants,</w:t>
                      </w:r>
                    </w:p>
                    <w:p w14:paraId="15E85FA8" w14:textId="77777777" w:rsidR="002D4624" w:rsidRPr="00600CAC" w:rsidRDefault="002D4624" w:rsidP="002D4624">
                      <w:pPr>
                        <w:jc w:val="both"/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</w:p>
                    <w:p w14:paraId="0EAA7EEF" w14:textId="77777777" w:rsidR="002D4624" w:rsidRDefault="002D4624" w:rsidP="002D4624">
                      <w:pPr>
                        <w:jc w:val="both"/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  <w:r>
                        <w:rPr>
                          <w:rFonts w:ascii="Chiller" w:hAnsi="Chiller"/>
                          <w:sz w:val="44"/>
                          <w:szCs w:val="44"/>
                        </w:rPr>
                        <w:t xml:space="preserve">Voilà, maintenant, vous me connaissez bien et il est temps pour moi de m’en aller. </w:t>
                      </w:r>
                    </w:p>
                    <w:p w14:paraId="3DD45491" w14:textId="297E76EB" w:rsidR="002D4624" w:rsidRDefault="002D4624" w:rsidP="002D4624">
                      <w:pPr>
                        <w:jc w:val="both"/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  <w:r>
                        <w:rPr>
                          <w:rFonts w:ascii="Chiller" w:hAnsi="Chiller"/>
                          <w:sz w:val="44"/>
                          <w:szCs w:val="44"/>
                        </w:rPr>
                        <w:t>Ne vous inquiétez pas et ne soyez pas triste</w:t>
                      </w:r>
                      <w:r w:rsidR="00922048">
                        <w:rPr>
                          <w:rFonts w:ascii="Chiller" w:hAnsi="Chiller"/>
                          <w:sz w:val="44"/>
                          <w:szCs w:val="44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Chiller" w:hAnsi="Chiller"/>
                          <w:sz w:val="44"/>
                          <w:szCs w:val="44"/>
                        </w:rPr>
                        <w:t xml:space="preserve"> car vous le savez, je reviens chaque année sous une autre forme pour vous aider à faire partir l’hiver et à emporter avec moi toutes les choses qui vous rendent triste ou en colère.</w:t>
                      </w:r>
                    </w:p>
                    <w:p w14:paraId="15BD0BEE" w14:textId="77777777" w:rsidR="002D4624" w:rsidRDefault="002D4624" w:rsidP="002D4624">
                      <w:pPr>
                        <w:jc w:val="both"/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  <w:r>
                        <w:rPr>
                          <w:rFonts w:ascii="Chiller" w:hAnsi="Chiller"/>
                          <w:sz w:val="44"/>
                          <w:szCs w:val="44"/>
                        </w:rPr>
                        <w:t>Alors quand vous me verrez disparaître gentiment, faites-moi un petit signe de la main et à l’année prochaine !</w:t>
                      </w:r>
                    </w:p>
                    <w:p w14:paraId="107F675B" w14:textId="77777777" w:rsidR="002D4624" w:rsidRDefault="002D4624" w:rsidP="002D4624">
                      <w:pPr>
                        <w:jc w:val="center"/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</w:p>
                    <w:p w14:paraId="02ACC2E3" w14:textId="77777777" w:rsidR="002D4624" w:rsidRDefault="002D4624" w:rsidP="002D4624">
                      <w:pPr>
                        <w:jc w:val="center"/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  <w:r>
                        <w:rPr>
                          <w:rFonts w:ascii="Chiller" w:hAnsi="Chiller"/>
                          <w:sz w:val="44"/>
                          <w:szCs w:val="44"/>
                        </w:rPr>
                        <w:t>Bien à vous,</w:t>
                      </w:r>
                    </w:p>
                    <w:p w14:paraId="38BD341D" w14:textId="77777777" w:rsidR="002D4624" w:rsidRPr="00600CAC" w:rsidRDefault="002D4624" w:rsidP="002D4624">
                      <w:pPr>
                        <w:jc w:val="right"/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  <w:r>
                        <w:rPr>
                          <w:rFonts w:ascii="Chiller" w:hAnsi="Chiller"/>
                          <w:sz w:val="44"/>
                          <w:szCs w:val="44"/>
                        </w:rPr>
                        <w:t>Le Rababou</w:t>
                      </w:r>
                    </w:p>
                    <w:p w14:paraId="4D851879" w14:textId="77777777" w:rsidR="002D4624" w:rsidRDefault="002D4624" w:rsidP="002D4624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CH"/>
        </w:rPr>
        <mc:AlternateContent>
          <mc:Choice Requires="wps">
            <w:drawing>
              <wp:inline distT="0" distB="0" distL="0" distR="0" wp14:anchorId="4EF532CC" wp14:editId="2FAA8A56">
                <wp:extent cx="5508000" cy="6629400"/>
                <wp:effectExtent l="0" t="0" r="16510" b="19050"/>
                <wp:docPr id="12" name="Parchemin vertic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6629400"/>
                        </a:xfrm>
                        <a:prstGeom prst="verticalScroll">
                          <a:avLst>
                            <a:gd name="adj" fmla="val 83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7B256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12" o:spid="_x0000_s1026" type="#_x0000_t97" style="width:433.7pt;height:5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" adj="1799" fillcolor="white [3201]" strokecolor="#f79646 [3209]" strokeweight="2pt">
                <w10:anchorlock/>
              </v:shape>
            </w:pict>
          </mc:Fallback>
        </mc:AlternateContent>
      </w:r>
    </w:p>
    <w:p w14:paraId="365166B3" w14:textId="77777777" w:rsidR="00FF6B3C" w:rsidRPr="00A96F73" w:rsidRDefault="00FF6B3C" w:rsidP="00FF6B3C">
      <w:pPr>
        <w:pStyle w:val="Paragraphedeliste"/>
        <w:spacing w:after="200" w:line="276" w:lineRule="auto"/>
        <w:ind w:left="426"/>
        <w:rPr>
          <w:rFonts w:ascii="Arial" w:hAnsi="Arial" w:cs="Arial"/>
          <w:b/>
        </w:rPr>
      </w:pPr>
    </w:p>
    <w:sectPr w:rsidR="00FF6B3C" w:rsidRPr="00A96F73" w:rsidSect="00C528AD">
      <w:headerReference w:type="default" r:id="rId7"/>
      <w:footerReference w:type="default" r:id="rId8"/>
      <w:type w:val="continuous"/>
      <w:pgSz w:w="11906" w:h="16838"/>
      <w:pgMar w:top="720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FF93B" w14:textId="77777777" w:rsidR="006D67CE" w:rsidRDefault="006D67CE">
      <w:r>
        <w:separator/>
      </w:r>
    </w:p>
  </w:endnote>
  <w:endnote w:type="continuationSeparator" w:id="0">
    <w:p w14:paraId="6C793502" w14:textId="77777777" w:rsidR="006D67CE" w:rsidRDefault="006D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 55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Univers LT Std 57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5FBB" w14:textId="19010AB3" w:rsidR="00C528AD" w:rsidRPr="00F632E0" w:rsidRDefault="00A04B3D" w:rsidP="00C528AD">
    <w:pPr>
      <w:pStyle w:val="NoParagraphStyle"/>
      <w:pBdr>
        <w:top w:val="single" w:sz="4" w:space="1" w:color="auto"/>
      </w:pBdr>
      <w:tabs>
        <w:tab w:val="center" w:pos="4680"/>
        <w:tab w:val="right" w:pos="9360"/>
      </w:tabs>
      <w:suppressAutoHyphens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77FE391D" wp14:editId="30E3A5E0">
          <wp:simplePos x="0" y="0"/>
          <wp:positionH relativeFrom="margin">
            <wp:posOffset>5292725</wp:posOffset>
          </wp:positionH>
          <wp:positionV relativeFrom="margin">
            <wp:posOffset>9434195</wp:posOffset>
          </wp:positionV>
          <wp:extent cx="701040" cy="42418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A5E"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6DA3C688" wp14:editId="3F0435FC">
          <wp:extent cx="441960" cy="175260"/>
          <wp:effectExtent l="0" t="0" r="0" b="0"/>
          <wp:docPr id="8" name="Imag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A5E"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>Fribourg 201</w:t>
    </w:r>
    <w:r w:rsidR="002431AF">
      <w:rPr>
        <w:rStyle w:val="titredouvrage"/>
        <w:rFonts w:ascii="Arial" w:hAnsi="Arial" w:cs="Arial"/>
        <w:spacing w:val="5"/>
        <w:sz w:val="18"/>
        <w:szCs w:val="18"/>
      </w:rPr>
      <w:t>8</w:t>
    </w:r>
    <w:r w:rsidR="009F5A5E" w:rsidRPr="00F11B97">
      <w:rPr>
        <w:rStyle w:val="titredouvrage"/>
        <w:rFonts w:ascii="Arial" w:hAnsi="Arial" w:cs="Arial"/>
        <w:spacing w:val="5"/>
        <w:sz w:val="18"/>
        <w:szCs w:val="18"/>
      </w:rPr>
      <w:t xml:space="preserve">          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="00C528AD"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 xml:space="preserve">: </w:t>
    </w:r>
    <w:r w:rsidR="00801AC0" w:rsidRPr="00F11B97">
      <w:rPr>
        <w:rStyle w:val="titredouvrage"/>
        <w:rFonts w:ascii="Arial" w:hAnsi="Arial" w:cs="Arial"/>
        <w:spacing w:val="4"/>
        <w:sz w:val="18"/>
        <w:szCs w:val="18"/>
      </w:rPr>
      <w:t>Le Carnaval</w:t>
    </w:r>
    <w:r w:rsidR="00C528AD">
      <w:rPr>
        <w:rStyle w:val="titredouvrage"/>
        <w:spacing w:val="4"/>
        <w:sz w:val="16"/>
        <w:szCs w:val="16"/>
      </w:rPr>
      <w:tab/>
    </w:r>
    <w:r w:rsidR="009F5A5E">
      <w:rPr>
        <w:rStyle w:val="titredouvrage"/>
        <w:spacing w:val="4"/>
        <w:sz w:val="16"/>
        <w:szCs w:val="16"/>
      </w:rPr>
      <w:t xml:space="preserve"> </w:t>
    </w:r>
    <w:r w:rsidR="00145375">
      <w:rPr>
        <w:rStyle w:val="titredouvrage"/>
        <w:spacing w:val="4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D391" w14:textId="77777777" w:rsidR="006D67CE" w:rsidRDefault="006D67CE">
      <w:r>
        <w:separator/>
      </w:r>
    </w:p>
  </w:footnote>
  <w:footnote w:type="continuationSeparator" w:id="0">
    <w:p w14:paraId="5B6C0EC6" w14:textId="77777777" w:rsidR="006D67CE" w:rsidRDefault="006D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8739" w14:textId="2DC28780" w:rsidR="00C528AD" w:rsidRPr="00F11B97" w:rsidRDefault="002431AF" w:rsidP="00C528AD">
    <w:pPr>
      <w:pStyle w:val="En-tte"/>
      <w:pBdr>
        <w:bottom w:val="single" w:sz="4" w:space="1" w:color="auto"/>
      </w:pBdr>
      <w:tabs>
        <w:tab w:val="clear" w:pos="9072"/>
        <w:tab w:val="right" w:pos="9360"/>
      </w:tabs>
      <w:rPr>
        <w:rFonts w:ascii="Arial" w:hAnsi="Arial" w:cs="Arial"/>
      </w:rPr>
    </w:pPr>
    <w:r>
      <w:rPr>
        <w:rStyle w:val="titredouvrage"/>
        <w:rFonts w:ascii="Arial" w:hAnsi="Arial" w:cs="Arial"/>
        <w:spacing w:val="5"/>
        <w:sz w:val="18"/>
        <w:szCs w:val="18"/>
        <w:lang w:val="fr-CH"/>
      </w:rPr>
      <w:t xml:space="preserve">MSN - </w:t>
    </w:r>
    <w:r w:rsidR="00B1179F">
      <w:rPr>
        <w:rStyle w:val="titredouvrage"/>
        <w:rFonts w:ascii="Arial" w:hAnsi="Arial" w:cs="Arial"/>
        <w:spacing w:val="5"/>
        <w:sz w:val="18"/>
        <w:szCs w:val="18"/>
        <w:lang w:val="fr-CH"/>
      </w:rPr>
      <w:t>SHS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="009F2602" w:rsidRPr="009F2602">
      <w:rPr>
        <w:rFonts w:ascii="Arial" w:hAnsi="Arial" w:cs="Arial"/>
        <w:b/>
        <w:sz w:val="18"/>
        <w:szCs w:val="18"/>
      </w:rPr>
      <w:t>À la découverte du Rababou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  <w:t xml:space="preserve">Cycle </w:t>
    </w:r>
    <w:r>
      <w:rPr>
        <w:rStyle w:val="titredouvrage"/>
        <w:rFonts w:ascii="Arial" w:hAnsi="Arial" w:cs="Arial"/>
        <w:spacing w:val="5"/>
        <w:sz w:val="18"/>
        <w:szCs w:val="18"/>
        <w:lang w:val="fr-CH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B8"/>
    <w:multiLevelType w:val="hybridMultilevel"/>
    <w:tmpl w:val="AF200936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F21"/>
    <w:multiLevelType w:val="hybridMultilevel"/>
    <w:tmpl w:val="AC34C326"/>
    <w:lvl w:ilvl="0" w:tplc="5E348A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3E49"/>
    <w:multiLevelType w:val="hybridMultilevel"/>
    <w:tmpl w:val="77C43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CA6"/>
    <w:multiLevelType w:val="hybridMultilevel"/>
    <w:tmpl w:val="F578AF7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6AB0"/>
    <w:multiLevelType w:val="hybridMultilevel"/>
    <w:tmpl w:val="476A1BD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1458B"/>
    <w:multiLevelType w:val="hybridMultilevel"/>
    <w:tmpl w:val="66D0B9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F2BD3"/>
    <w:multiLevelType w:val="hybridMultilevel"/>
    <w:tmpl w:val="0EBE0252"/>
    <w:lvl w:ilvl="0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1E74"/>
    <w:multiLevelType w:val="hybridMultilevel"/>
    <w:tmpl w:val="1926285E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31C"/>
    <w:multiLevelType w:val="hybridMultilevel"/>
    <w:tmpl w:val="D0B43A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746F"/>
    <w:multiLevelType w:val="hybridMultilevel"/>
    <w:tmpl w:val="AE0CB148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25D"/>
    <w:multiLevelType w:val="hybridMultilevel"/>
    <w:tmpl w:val="715685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96590B"/>
    <w:multiLevelType w:val="hybridMultilevel"/>
    <w:tmpl w:val="9696606E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3DED68B6"/>
    <w:multiLevelType w:val="hybridMultilevel"/>
    <w:tmpl w:val="CABE8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4F61"/>
    <w:multiLevelType w:val="hybridMultilevel"/>
    <w:tmpl w:val="45647A1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4131F"/>
    <w:multiLevelType w:val="hybridMultilevel"/>
    <w:tmpl w:val="7102E5B0"/>
    <w:lvl w:ilvl="0" w:tplc="93F0E6CA">
      <w:start w:val="1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95667"/>
    <w:multiLevelType w:val="hybridMultilevel"/>
    <w:tmpl w:val="F78E9A6A"/>
    <w:lvl w:ilvl="0" w:tplc="926CD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45A66"/>
    <w:multiLevelType w:val="hybridMultilevel"/>
    <w:tmpl w:val="86247974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0045CE0"/>
    <w:multiLevelType w:val="hybridMultilevel"/>
    <w:tmpl w:val="7C1A5C1E"/>
    <w:lvl w:ilvl="0" w:tplc="100C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925C66"/>
    <w:multiLevelType w:val="hybridMultilevel"/>
    <w:tmpl w:val="07DE390A"/>
    <w:lvl w:ilvl="0" w:tplc="926CDE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F1CC7"/>
    <w:multiLevelType w:val="hybridMultilevel"/>
    <w:tmpl w:val="9086D28A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0" w15:restartNumberingAfterBreak="0">
    <w:nsid w:val="58185E7A"/>
    <w:multiLevelType w:val="hybridMultilevel"/>
    <w:tmpl w:val="DA3E119C"/>
    <w:lvl w:ilvl="0" w:tplc="94D65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55DD3"/>
    <w:multiLevelType w:val="hybridMultilevel"/>
    <w:tmpl w:val="C436D986"/>
    <w:lvl w:ilvl="0" w:tplc="93F0E6CA">
      <w:start w:val="1"/>
      <w:numFmt w:val="bullet"/>
      <w:lvlText w:val="-"/>
      <w:lvlJc w:val="left"/>
      <w:pPr>
        <w:ind w:left="735" w:hanging="360"/>
      </w:pPr>
      <w:rPr>
        <w:rFonts w:ascii="Century Gothic" w:eastAsia="Times New Roman" w:hAnsi="Century Gothic" w:cs="Times New Roman" w:hint="default"/>
        <w:b/>
      </w:rPr>
    </w:lvl>
    <w:lvl w:ilvl="1" w:tplc="93F0E6CA">
      <w:start w:val="1"/>
      <w:numFmt w:val="bullet"/>
      <w:lvlText w:val="-"/>
      <w:lvlJc w:val="left"/>
      <w:pPr>
        <w:ind w:left="1635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B38F2"/>
    <w:multiLevelType w:val="hybridMultilevel"/>
    <w:tmpl w:val="D746274A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5C5C74D7"/>
    <w:multiLevelType w:val="hybridMultilevel"/>
    <w:tmpl w:val="70A273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530F8"/>
    <w:multiLevelType w:val="hybridMultilevel"/>
    <w:tmpl w:val="8EBE9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63C86"/>
    <w:multiLevelType w:val="hybridMultilevel"/>
    <w:tmpl w:val="A86851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608E2"/>
    <w:multiLevelType w:val="hybridMultilevel"/>
    <w:tmpl w:val="87B81F1E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7" w15:restartNumberingAfterBreak="0">
    <w:nsid w:val="73E31E67"/>
    <w:multiLevelType w:val="hybridMultilevel"/>
    <w:tmpl w:val="FD58CE58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F111C9"/>
    <w:multiLevelType w:val="hybridMultilevel"/>
    <w:tmpl w:val="5164CE4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92A2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EF09F22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245E8"/>
    <w:multiLevelType w:val="hybridMultilevel"/>
    <w:tmpl w:val="2DF2133E"/>
    <w:lvl w:ilvl="0" w:tplc="93F0E6CA">
      <w:start w:val="1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7C620DB3"/>
    <w:multiLevelType w:val="hybridMultilevel"/>
    <w:tmpl w:val="66148E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14"/>
  </w:num>
  <w:num w:numId="5">
    <w:abstractNumId w:val="9"/>
  </w:num>
  <w:num w:numId="6">
    <w:abstractNumId w:val="2"/>
  </w:num>
  <w:num w:numId="7">
    <w:abstractNumId w:val="22"/>
  </w:num>
  <w:num w:numId="8">
    <w:abstractNumId w:val="20"/>
  </w:num>
  <w:num w:numId="9">
    <w:abstractNumId w:val="6"/>
  </w:num>
  <w:num w:numId="10">
    <w:abstractNumId w:val="21"/>
  </w:num>
  <w:num w:numId="11">
    <w:abstractNumId w:val="7"/>
  </w:num>
  <w:num w:numId="12">
    <w:abstractNumId w:val="0"/>
  </w:num>
  <w:num w:numId="13">
    <w:abstractNumId w:val="27"/>
  </w:num>
  <w:num w:numId="14">
    <w:abstractNumId w:val="11"/>
  </w:num>
  <w:num w:numId="15">
    <w:abstractNumId w:val="29"/>
  </w:num>
  <w:num w:numId="16">
    <w:abstractNumId w:val="3"/>
  </w:num>
  <w:num w:numId="17">
    <w:abstractNumId w:val="23"/>
  </w:num>
  <w:num w:numId="18">
    <w:abstractNumId w:val="28"/>
  </w:num>
  <w:num w:numId="19">
    <w:abstractNumId w:val="8"/>
  </w:num>
  <w:num w:numId="20">
    <w:abstractNumId w:val="10"/>
  </w:num>
  <w:num w:numId="21">
    <w:abstractNumId w:val="5"/>
  </w:num>
  <w:num w:numId="22">
    <w:abstractNumId w:val="25"/>
  </w:num>
  <w:num w:numId="23">
    <w:abstractNumId w:val="4"/>
  </w:num>
  <w:num w:numId="24">
    <w:abstractNumId w:val="30"/>
  </w:num>
  <w:num w:numId="25">
    <w:abstractNumId w:val="16"/>
  </w:num>
  <w:num w:numId="26">
    <w:abstractNumId w:val="13"/>
  </w:num>
  <w:num w:numId="27">
    <w:abstractNumId w:val="1"/>
  </w:num>
  <w:num w:numId="28">
    <w:abstractNumId w:val="15"/>
  </w:num>
  <w:num w:numId="29">
    <w:abstractNumId w:val="18"/>
  </w:num>
  <w:num w:numId="30">
    <w:abstractNumId w:val="12"/>
  </w:num>
  <w:num w:numId="3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2041D"/>
    <w:rsid w:val="00041A4B"/>
    <w:rsid w:val="00066BAB"/>
    <w:rsid w:val="000A195C"/>
    <w:rsid w:val="000A573B"/>
    <w:rsid w:val="000B1AD2"/>
    <w:rsid w:val="000D4CB1"/>
    <w:rsid w:val="0010222B"/>
    <w:rsid w:val="00105561"/>
    <w:rsid w:val="00112C44"/>
    <w:rsid w:val="0011425B"/>
    <w:rsid w:val="00114994"/>
    <w:rsid w:val="00115615"/>
    <w:rsid w:val="00134DC6"/>
    <w:rsid w:val="001428CB"/>
    <w:rsid w:val="00142F11"/>
    <w:rsid w:val="00145375"/>
    <w:rsid w:val="00171FF5"/>
    <w:rsid w:val="00180BBF"/>
    <w:rsid w:val="001929D5"/>
    <w:rsid w:val="001A3901"/>
    <w:rsid w:val="001F44BE"/>
    <w:rsid w:val="001F5FBF"/>
    <w:rsid w:val="001F79C1"/>
    <w:rsid w:val="00220FF8"/>
    <w:rsid w:val="002271F1"/>
    <w:rsid w:val="0024231D"/>
    <w:rsid w:val="002431AF"/>
    <w:rsid w:val="0025744C"/>
    <w:rsid w:val="00260588"/>
    <w:rsid w:val="002767D9"/>
    <w:rsid w:val="00281987"/>
    <w:rsid w:val="002905ED"/>
    <w:rsid w:val="002A6A95"/>
    <w:rsid w:val="002C3611"/>
    <w:rsid w:val="002D4624"/>
    <w:rsid w:val="00315131"/>
    <w:rsid w:val="003424EA"/>
    <w:rsid w:val="003754AE"/>
    <w:rsid w:val="00375C99"/>
    <w:rsid w:val="003917CC"/>
    <w:rsid w:val="003E4A8E"/>
    <w:rsid w:val="003E7075"/>
    <w:rsid w:val="0040195C"/>
    <w:rsid w:val="00401F6D"/>
    <w:rsid w:val="00405551"/>
    <w:rsid w:val="00427907"/>
    <w:rsid w:val="0044681F"/>
    <w:rsid w:val="0045573F"/>
    <w:rsid w:val="00460F3E"/>
    <w:rsid w:val="00465405"/>
    <w:rsid w:val="004B15DD"/>
    <w:rsid w:val="004D015E"/>
    <w:rsid w:val="004D250E"/>
    <w:rsid w:val="004D7048"/>
    <w:rsid w:val="004E28BA"/>
    <w:rsid w:val="004F0279"/>
    <w:rsid w:val="004F3C1D"/>
    <w:rsid w:val="005204DA"/>
    <w:rsid w:val="005436EE"/>
    <w:rsid w:val="00562B6E"/>
    <w:rsid w:val="00570F85"/>
    <w:rsid w:val="0057625A"/>
    <w:rsid w:val="00576F83"/>
    <w:rsid w:val="005C7D2B"/>
    <w:rsid w:val="005D5A05"/>
    <w:rsid w:val="00601F39"/>
    <w:rsid w:val="006102BE"/>
    <w:rsid w:val="00611288"/>
    <w:rsid w:val="0061684B"/>
    <w:rsid w:val="00650E2A"/>
    <w:rsid w:val="00652623"/>
    <w:rsid w:val="006663D7"/>
    <w:rsid w:val="00673C81"/>
    <w:rsid w:val="006836EA"/>
    <w:rsid w:val="0069174A"/>
    <w:rsid w:val="0069478E"/>
    <w:rsid w:val="00696030"/>
    <w:rsid w:val="0069784C"/>
    <w:rsid w:val="006C1736"/>
    <w:rsid w:val="006D1F4C"/>
    <w:rsid w:val="006D3587"/>
    <w:rsid w:val="006D67CE"/>
    <w:rsid w:val="006E36CA"/>
    <w:rsid w:val="006E7647"/>
    <w:rsid w:val="006F5174"/>
    <w:rsid w:val="00711A3C"/>
    <w:rsid w:val="0071244D"/>
    <w:rsid w:val="00716826"/>
    <w:rsid w:val="00721E03"/>
    <w:rsid w:val="007256C7"/>
    <w:rsid w:val="007348ED"/>
    <w:rsid w:val="007456EC"/>
    <w:rsid w:val="007479EB"/>
    <w:rsid w:val="0075437A"/>
    <w:rsid w:val="007617C6"/>
    <w:rsid w:val="0077315D"/>
    <w:rsid w:val="00776751"/>
    <w:rsid w:val="007824B2"/>
    <w:rsid w:val="00792FBC"/>
    <w:rsid w:val="007A17ED"/>
    <w:rsid w:val="007D1CC0"/>
    <w:rsid w:val="007E01AE"/>
    <w:rsid w:val="007E7730"/>
    <w:rsid w:val="007F547E"/>
    <w:rsid w:val="00801AC0"/>
    <w:rsid w:val="00805F24"/>
    <w:rsid w:val="0084043F"/>
    <w:rsid w:val="008F0BB7"/>
    <w:rsid w:val="00911CD8"/>
    <w:rsid w:val="0092170C"/>
    <w:rsid w:val="00922048"/>
    <w:rsid w:val="00923CC3"/>
    <w:rsid w:val="00940C58"/>
    <w:rsid w:val="00974C7C"/>
    <w:rsid w:val="009D5016"/>
    <w:rsid w:val="009D7941"/>
    <w:rsid w:val="009F2602"/>
    <w:rsid w:val="009F3D23"/>
    <w:rsid w:val="009F49E1"/>
    <w:rsid w:val="009F5A5E"/>
    <w:rsid w:val="00A0385B"/>
    <w:rsid w:val="00A04B3D"/>
    <w:rsid w:val="00A15906"/>
    <w:rsid w:val="00A42F34"/>
    <w:rsid w:val="00A51747"/>
    <w:rsid w:val="00A56558"/>
    <w:rsid w:val="00A708ED"/>
    <w:rsid w:val="00A92190"/>
    <w:rsid w:val="00A96F73"/>
    <w:rsid w:val="00AA521A"/>
    <w:rsid w:val="00AB5D49"/>
    <w:rsid w:val="00AC71B6"/>
    <w:rsid w:val="00AC7B11"/>
    <w:rsid w:val="00AE6A47"/>
    <w:rsid w:val="00AE714A"/>
    <w:rsid w:val="00B1179F"/>
    <w:rsid w:val="00B31A31"/>
    <w:rsid w:val="00B765B7"/>
    <w:rsid w:val="00BB0691"/>
    <w:rsid w:val="00BB77D4"/>
    <w:rsid w:val="00BC69DE"/>
    <w:rsid w:val="00BD4024"/>
    <w:rsid w:val="00BE084F"/>
    <w:rsid w:val="00BF6E2F"/>
    <w:rsid w:val="00C0132E"/>
    <w:rsid w:val="00C01FC6"/>
    <w:rsid w:val="00C47110"/>
    <w:rsid w:val="00C528AD"/>
    <w:rsid w:val="00CA62D9"/>
    <w:rsid w:val="00CB7A3B"/>
    <w:rsid w:val="00CD6945"/>
    <w:rsid w:val="00CE3F14"/>
    <w:rsid w:val="00CE400E"/>
    <w:rsid w:val="00CF2565"/>
    <w:rsid w:val="00D04C66"/>
    <w:rsid w:val="00D16F29"/>
    <w:rsid w:val="00D41E06"/>
    <w:rsid w:val="00D456F1"/>
    <w:rsid w:val="00D703CA"/>
    <w:rsid w:val="00D75D6C"/>
    <w:rsid w:val="00DA02EC"/>
    <w:rsid w:val="00DA04B7"/>
    <w:rsid w:val="00DA60EB"/>
    <w:rsid w:val="00E03FB1"/>
    <w:rsid w:val="00E11698"/>
    <w:rsid w:val="00E1246B"/>
    <w:rsid w:val="00E22560"/>
    <w:rsid w:val="00E25CD0"/>
    <w:rsid w:val="00E30A99"/>
    <w:rsid w:val="00E5072F"/>
    <w:rsid w:val="00E5314B"/>
    <w:rsid w:val="00E53FF8"/>
    <w:rsid w:val="00E77E44"/>
    <w:rsid w:val="00E84E0A"/>
    <w:rsid w:val="00EC5542"/>
    <w:rsid w:val="00EF3F06"/>
    <w:rsid w:val="00F11B97"/>
    <w:rsid w:val="00F6584F"/>
    <w:rsid w:val="00F73AED"/>
    <w:rsid w:val="00F758A1"/>
    <w:rsid w:val="00F9480D"/>
    <w:rsid w:val="00F9722D"/>
    <w:rsid w:val="00FB52BF"/>
    <w:rsid w:val="00FB6B2F"/>
    <w:rsid w:val="00FD650F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4DBA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92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102BE"/>
    <w:pPr>
      <w:spacing w:before="100" w:beforeAutospacing="1" w:after="100" w:afterAutospacing="1"/>
      <w:outlineLvl w:val="2"/>
    </w:pPr>
    <w:rPr>
      <w:b/>
      <w:bCs/>
      <w:sz w:val="27"/>
      <w:szCs w:val="27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801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AC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C361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102BE"/>
    <w:rPr>
      <w:b/>
      <w:bCs/>
      <w:sz w:val="27"/>
      <w:szCs w:val="27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792F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60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71682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168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16826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168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16826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Bénichon</vt:lpstr>
    </vt:vector>
  </TitlesOfParts>
  <LinksUpToDate>false</LinksUpToDate>
  <CharactersWithSpaces>23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2018-12-05T07:47:00Z</cp:lastPrinted>
  <dcterms:created xsi:type="dcterms:W3CDTF">2018-12-05T07:45:00Z</dcterms:created>
  <dcterms:modified xsi:type="dcterms:W3CDTF">2018-12-05T07:48:00Z</dcterms:modified>
</cp:coreProperties>
</file>