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886AE" w14:textId="742334B3" w:rsidR="00923CC3" w:rsidRPr="00CD164C" w:rsidRDefault="00923CC3" w:rsidP="00923CC3">
      <w:pPr>
        <w:jc w:val="both"/>
        <w:rPr>
          <w:rFonts w:ascii="Arial" w:hAnsi="Arial" w:cs="Arial"/>
          <w:sz w:val="2"/>
          <w:szCs w:val="2"/>
        </w:rPr>
      </w:pPr>
      <w:bookmarkStart w:id="0" w:name="_GoBack"/>
      <w:bookmarkEnd w:id="0"/>
    </w:p>
    <w:p w14:paraId="21EE7064" w14:textId="77777777" w:rsidR="00622AD5" w:rsidRPr="00CD164C" w:rsidRDefault="00622AD5" w:rsidP="00622AD5">
      <w:pPr>
        <w:ind w:left="426"/>
        <w:rPr>
          <w:rFonts w:ascii="Arial" w:hAnsi="Arial" w:cs="Arial"/>
        </w:rPr>
      </w:pPr>
    </w:p>
    <w:p w14:paraId="7C299C0C" w14:textId="0B6EB692" w:rsidR="00622AD5" w:rsidRPr="005F3F06" w:rsidRDefault="00CD164C" w:rsidP="00FC78CB">
      <w:pPr>
        <w:rPr>
          <w:rFonts w:ascii="Arial" w:hAnsi="Arial" w:cs="Arial"/>
          <w:b/>
          <w:sz w:val="28"/>
          <w:szCs w:val="28"/>
        </w:rPr>
      </w:pPr>
      <w:r w:rsidRPr="005F3F06">
        <w:rPr>
          <w:rFonts w:ascii="Arial" w:hAnsi="Arial" w:cs="Arial"/>
          <w:b/>
          <w:sz w:val="28"/>
          <w:szCs w:val="28"/>
        </w:rPr>
        <w:t>Activité c</w:t>
      </w:r>
      <w:r w:rsidR="00622AD5" w:rsidRPr="005F3F06">
        <w:rPr>
          <w:rFonts w:ascii="Arial" w:hAnsi="Arial" w:cs="Arial"/>
          <w:b/>
          <w:sz w:val="28"/>
          <w:szCs w:val="28"/>
        </w:rPr>
        <w:t xml:space="preserve"> : </w:t>
      </w:r>
      <w:r w:rsidRPr="005F3F06">
        <w:rPr>
          <w:rFonts w:ascii="Arial" w:hAnsi="Arial" w:cs="Arial"/>
          <w:b/>
          <w:sz w:val="28"/>
          <w:szCs w:val="28"/>
        </w:rPr>
        <w:t xml:space="preserve">Construire un </w:t>
      </w:r>
      <w:proofErr w:type="spellStart"/>
      <w:r w:rsidRPr="005F3F06">
        <w:rPr>
          <w:rFonts w:ascii="Arial" w:hAnsi="Arial" w:cs="Arial"/>
          <w:b/>
          <w:sz w:val="28"/>
          <w:szCs w:val="28"/>
        </w:rPr>
        <w:t>Rababou</w:t>
      </w:r>
      <w:proofErr w:type="spellEnd"/>
    </w:p>
    <w:p w14:paraId="5DA69DFA" w14:textId="1A4EBDBF" w:rsidR="00CD164C" w:rsidRPr="00CD164C" w:rsidRDefault="00CD164C" w:rsidP="00CD164C">
      <w:pPr>
        <w:rPr>
          <w:rFonts w:ascii="Arial" w:hAnsi="Arial" w:cs="Arial"/>
          <w:b/>
        </w:rPr>
      </w:pPr>
    </w:p>
    <w:p w14:paraId="5C077827" w14:textId="77777777" w:rsidR="00CD164C" w:rsidRPr="00CD164C" w:rsidRDefault="00CD164C" w:rsidP="00CD164C">
      <w:pPr>
        <w:rPr>
          <w:rFonts w:ascii="Arial" w:hAnsi="Arial" w:cs="Arial"/>
        </w:rPr>
      </w:pPr>
    </w:p>
    <w:p w14:paraId="2599656F" w14:textId="77777777" w:rsidR="00CD164C" w:rsidRPr="00CD164C" w:rsidRDefault="00CD164C" w:rsidP="00CD164C">
      <w:pPr>
        <w:rPr>
          <w:rFonts w:ascii="Arial" w:hAnsi="Arial" w:cs="Arial"/>
        </w:rPr>
      </w:pPr>
      <w:r w:rsidRPr="00CD164C">
        <w:rPr>
          <w:rFonts w:ascii="Arial" w:hAnsi="Arial" w:cs="Arial"/>
        </w:rPr>
        <w:t xml:space="preserve">Nous voulons fabriquer un </w:t>
      </w:r>
      <w:proofErr w:type="spellStart"/>
      <w:r w:rsidRPr="00CD164C">
        <w:rPr>
          <w:rFonts w:ascii="Arial" w:hAnsi="Arial" w:cs="Arial"/>
        </w:rPr>
        <w:t>Rababou</w:t>
      </w:r>
      <w:proofErr w:type="spellEnd"/>
      <w:r w:rsidRPr="00CD164C">
        <w:rPr>
          <w:rFonts w:ascii="Arial" w:hAnsi="Arial" w:cs="Arial"/>
        </w:rPr>
        <w:t xml:space="preserve"> mais le vent (ou un petit malin...) a dispersé tous les matériaux dans la cour. Impossible de le construire sans cela.</w:t>
      </w:r>
    </w:p>
    <w:p w14:paraId="08D51112" w14:textId="77777777" w:rsidR="00CD164C" w:rsidRPr="00CD164C" w:rsidRDefault="00CD164C" w:rsidP="00CD164C">
      <w:pPr>
        <w:rPr>
          <w:rFonts w:ascii="Arial" w:hAnsi="Arial" w:cs="Arial"/>
        </w:rPr>
      </w:pPr>
    </w:p>
    <w:p w14:paraId="70FC866D" w14:textId="77777777" w:rsidR="00CD164C" w:rsidRPr="00CD164C" w:rsidRDefault="00CD164C" w:rsidP="00CD164C">
      <w:pPr>
        <w:rPr>
          <w:rFonts w:ascii="Arial" w:hAnsi="Arial" w:cs="Arial"/>
          <w:b/>
        </w:rPr>
      </w:pPr>
      <w:r w:rsidRPr="00CD164C">
        <w:rPr>
          <w:rFonts w:ascii="Arial" w:hAnsi="Arial" w:cs="Arial"/>
          <w:b/>
        </w:rPr>
        <w:t>Activité 1 : Mise en situation</w:t>
      </w:r>
    </w:p>
    <w:p w14:paraId="22BDE7DB" w14:textId="77777777" w:rsidR="00CD164C" w:rsidRPr="00CD164C" w:rsidRDefault="00CD164C" w:rsidP="00CD164C">
      <w:pPr>
        <w:rPr>
          <w:rFonts w:ascii="Arial" w:hAnsi="Arial" w:cs="Arial"/>
        </w:rPr>
      </w:pPr>
      <w:r w:rsidRPr="00CD164C">
        <w:rPr>
          <w:rFonts w:ascii="Arial" w:hAnsi="Arial" w:cs="Arial"/>
        </w:rPr>
        <w:t xml:space="preserve">Les élèves doivent aller rechercher dans la cour de l’école (environs si possible) les différents matériaux qui constituent un </w:t>
      </w:r>
      <w:proofErr w:type="spellStart"/>
      <w:r w:rsidRPr="00CD164C">
        <w:rPr>
          <w:rFonts w:ascii="Arial" w:hAnsi="Arial" w:cs="Arial"/>
        </w:rPr>
        <w:t>Rababou</w:t>
      </w:r>
      <w:proofErr w:type="spellEnd"/>
      <w:r w:rsidRPr="00CD164C">
        <w:rPr>
          <w:rFonts w:ascii="Arial" w:hAnsi="Arial" w:cs="Arial"/>
        </w:rPr>
        <w:t> : le treillis, le bois, le carton, le papier mâché et les tissus</w:t>
      </w:r>
    </w:p>
    <w:p w14:paraId="6A747188" w14:textId="77777777" w:rsidR="00CD164C" w:rsidRPr="00CD164C" w:rsidRDefault="00CD164C" w:rsidP="00CD164C">
      <w:pPr>
        <w:rPr>
          <w:rFonts w:ascii="Arial" w:hAnsi="Arial" w:cs="Arial"/>
        </w:rPr>
      </w:pPr>
    </w:p>
    <w:p w14:paraId="1034585C" w14:textId="77777777" w:rsidR="00CD164C" w:rsidRPr="00CD164C" w:rsidRDefault="00CD164C" w:rsidP="00CD164C">
      <w:pPr>
        <w:rPr>
          <w:rFonts w:ascii="Arial" w:hAnsi="Arial" w:cs="Arial"/>
          <w:i/>
        </w:rPr>
      </w:pPr>
      <w:r w:rsidRPr="00CD164C">
        <w:rPr>
          <w:rFonts w:ascii="Arial" w:hAnsi="Arial" w:cs="Arial"/>
          <w:i/>
        </w:rPr>
        <w:t>Mise en commun</w:t>
      </w:r>
    </w:p>
    <w:p w14:paraId="432E6EC1" w14:textId="77777777" w:rsidR="00CD164C" w:rsidRPr="00CD164C" w:rsidRDefault="00CD164C" w:rsidP="00CD164C">
      <w:pPr>
        <w:rPr>
          <w:rFonts w:ascii="Arial" w:hAnsi="Arial" w:cs="Arial"/>
        </w:rPr>
      </w:pPr>
      <w:r w:rsidRPr="00CD164C">
        <w:rPr>
          <w:rFonts w:ascii="Arial" w:hAnsi="Arial" w:cs="Arial"/>
        </w:rPr>
        <w:t>Difficile sans savoir où chercher, ça prend beaucoup de temps -&gt; réaliser un plan qui peut aider à trouver ses endroits facilement.</w:t>
      </w:r>
    </w:p>
    <w:p w14:paraId="675BB7D4" w14:textId="77777777" w:rsidR="00CD164C" w:rsidRPr="00CD164C" w:rsidRDefault="00CD164C" w:rsidP="00CD164C">
      <w:pPr>
        <w:rPr>
          <w:rFonts w:ascii="Arial" w:hAnsi="Arial" w:cs="Arial"/>
        </w:rPr>
      </w:pPr>
    </w:p>
    <w:p w14:paraId="6A3C01FC" w14:textId="77777777" w:rsidR="00CD164C" w:rsidRDefault="00CD164C" w:rsidP="00CD164C">
      <w:pPr>
        <w:rPr>
          <w:rFonts w:ascii="Arial" w:hAnsi="Arial" w:cs="Arial"/>
          <w:b/>
        </w:rPr>
      </w:pPr>
    </w:p>
    <w:p w14:paraId="44A8386D" w14:textId="59D20CA5" w:rsidR="00CD164C" w:rsidRPr="00CD164C" w:rsidRDefault="00CD164C" w:rsidP="00CD164C">
      <w:pPr>
        <w:rPr>
          <w:rFonts w:ascii="Arial" w:hAnsi="Arial" w:cs="Arial"/>
          <w:b/>
        </w:rPr>
      </w:pPr>
      <w:r w:rsidRPr="00CD164C">
        <w:rPr>
          <w:rFonts w:ascii="Arial" w:hAnsi="Arial" w:cs="Arial"/>
          <w:b/>
        </w:rPr>
        <w:t>Activité 2 : Réalisation d’un plan</w:t>
      </w:r>
    </w:p>
    <w:p w14:paraId="04898378" w14:textId="77777777" w:rsidR="00CD164C" w:rsidRPr="00CD164C" w:rsidRDefault="00CD164C" w:rsidP="00CD164C">
      <w:pPr>
        <w:rPr>
          <w:rFonts w:ascii="Arial" w:hAnsi="Arial" w:cs="Arial"/>
        </w:rPr>
      </w:pPr>
      <w:r w:rsidRPr="00CD164C">
        <w:rPr>
          <w:rFonts w:ascii="Arial" w:hAnsi="Arial" w:cs="Arial"/>
        </w:rPr>
        <w:t>Les élèves essaient de dessiner un plan afin de retrouver facilement les objets dans la cour. Dessiner le chemin à emprunter pour trouver l’objet recherché.</w:t>
      </w:r>
    </w:p>
    <w:p w14:paraId="2A854C37" w14:textId="77777777" w:rsidR="00CD164C" w:rsidRPr="00CD164C" w:rsidRDefault="00CD164C" w:rsidP="00CD164C">
      <w:pPr>
        <w:rPr>
          <w:rFonts w:ascii="Arial" w:hAnsi="Arial" w:cs="Arial"/>
        </w:rPr>
      </w:pPr>
    </w:p>
    <w:p w14:paraId="56C9A79B" w14:textId="77777777" w:rsidR="00CD164C" w:rsidRPr="00CD164C" w:rsidRDefault="00CD164C" w:rsidP="00CD164C">
      <w:pPr>
        <w:rPr>
          <w:rFonts w:ascii="Arial" w:hAnsi="Arial" w:cs="Arial"/>
          <w:i/>
        </w:rPr>
      </w:pPr>
      <w:r w:rsidRPr="00CD164C">
        <w:rPr>
          <w:rFonts w:ascii="Arial" w:hAnsi="Arial" w:cs="Arial"/>
          <w:i/>
        </w:rPr>
        <w:t>Mise en commun</w:t>
      </w:r>
    </w:p>
    <w:p w14:paraId="112FC60B" w14:textId="77777777" w:rsidR="00CD164C" w:rsidRPr="00CD164C" w:rsidRDefault="00CD164C" w:rsidP="00CD164C">
      <w:pPr>
        <w:rPr>
          <w:rFonts w:ascii="Arial" w:hAnsi="Arial" w:cs="Arial"/>
        </w:rPr>
      </w:pPr>
      <w:r w:rsidRPr="00CD164C">
        <w:rPr>
          <w:rFonts w:ascii="Arial" w:hAnsi="Arial" w:cs="Arial"/>
        </w:rPr>
        <w:t xml:space="preserve">Que doit figurer sur un plan : les bâtiments, les routes, les objets fixes dans la cour, la végétation... Imprimer un plan sur </w:t>
      </w:r>
      <w:proofErr w:type="spellStart"/>
      <w:r w:rsidRPr="00CD164C">
        <w:rPr>
          <w:rFonts w:ascii="Arial" w:hAnsi="Arial" w:cs="Arial"/>
        </w:rPr>
        <w:t>google</w:t>
      </w:r>
      <w:proofErr w:type="spellEnd"/>
      <w:r w:rsidRPr="00CD164C">
        <w:rPr>
          <w:rFonts w:ascii="Arial" w:hAnsi="Arial" w:cs="Arial"/>
        </w:rPr>
        <w:t xml:space="preserve"> MAP et comparer avec nos plans. Essayer de se repérer sur le plan</w:t>
      </w:r>
    </w:p>
    <w:p w14:paraId="70CD5A93" w14:textId="77777777" w:rsidR="00CD164C" w:rsidRPr="00CD164C" w:rsidRDefault="00CD164C" w:rsidP="00CD164C">
      <w:pPr>
        <w:rPr>
          <w:rFonts w:ascii="Arial" w:hAnsi="Arial" w:cs="Arial"/>
        </w:rPr>
      </w:pPr>
    </w:p>
    <w:p w14:paraId="1118BDA7" w14:textId="77777777" w:rsidR="00CD164C" w:rsidRPr="00CD164C" w:rsidRDefault="00CD164C" w:rsidP="00CD164C">
      <w:pPr>
        <w:rPr>
          <w:rFonts w:ascii="Arial" w:hAnsi="Arial" w:cs="Arial"/>
        </w:rPr>
      </w:pPr>
    </w:p>
    <w:p w14:paraId="7D307A11" w14:textId="5FF54BC7" w:rsidR="00CD164C" w:rsidRPr="00CD164C" w:rsidRDefault="00CD164C" w:rsidP="00CD164C">
      <w:pPr>
        <w:rPr>
          <w:rFonts w:ascii="Arial" w:hAnsi="Arial" w:cs="Arial"/>
          <w:b/>
        </w:rPr>
      </w:pPr>
      <w:r w:rsidRPr="00CD164C">
        <w:rPr>
          <w:rFonts w:ascii="Arial" w:hAnsi="Arial" w:cs="Arial"/>
          <w:b/>
        </w:rPr>
        <w:t>Activité 3 : Se repérer sur un plan</w:t>
      </w:r>
    </w:p>
    <w:p w14:paraId="47C7EC8A" w14:textId="77777777" w:rsidR="00CD164C" w:rsidRPr="00CD164C" w:rsidRDefault="00CD164C" w:rsidP="00CD164C">
      <w:pPr>
        <w:rPr>
          <w:rFonts w:ascii="Arial" w:hAnsi="Arial" w:cs="Arial"/>
        </w:rPr>
      </w:pPr>
      <w:r w:rsidRPr="00CD164C">
        <w:rPr>
          <w:rFonts w:ascii="Arial" w:hAnsi="Arial" w:cs="Arial"/>
        </w:rPr>
        <w:t xml:space="preserve">Par groupe de deux les élèves choisissent des endroits ou cacher les objets et les indiquent sur le plan de </w:t>
      </w:r>
      <w:proofErr w:type="spellStart"/>
      <w:r w:rsidRPr="00CD164C">
        <w:rPr>
          <w:rFonts w:ascii="Arial" w:hAnsi="Arial" w:cs="Arial"/>
        </w:rPr>
        <w:t>google</w:t>
      </w:r>
      <w:proofErr w:type="spellEnd"/>
      <w:r w:rsidRPr="00CD164C">
        <w:rPr>
          <w:rFonts w:ascii="Arial" w:hAnsi="Arial" w:cs="Arial"/>
        </w:rPr>
        <w:t xml:space="preserve"> MAP. Ensuite ils doivent dessiner le chemin qu’ils empruntent pour retrouver un objet d’une autre paire d’élève.</w:t>
      </w:r>
    </w:p>
    <w:p w14:paraId="5BCA4877" w14:textId="77777777" w:rsidR="00CD164C" w:rsidRPr="00CD164C" w:rsidRDefault="00CD164C" w:rsidP="00CD164C">
      <w:pPr>
        <w:rPr>
          <w:rFonts w:ascii="Arial" w:hAnsi="Arial" w:cs="Arial"/>
        </w:rPr>
      </w:pPr>
    </w:p>
    <w:p w14:paraId="7A4AF15E" w14:textId="77777777" w:rsidR="00CD164C" w:rsidRPr="00CD164C" w:rsidRDefault="00CD164C" w:rsidP="00CD164C">
      <w:pPr>
        <w:rPr>
          <w:rFonts w:ascii="Arial" w:hAnsi="Arial" w:cs="Arial"/>
        </w:rPr>
      </w:pPr>
    </w:p>
    <w:p w14:paraId="281A91D2" w14:textId="77777777" w:rsidR="00CD164C" w:rsidRPr="00CD164C" w:rsidRDefault="00CD164C" w:rsidP="00CD164C">
      <w:pPr>
        <w:rPr>
          <w:rFonts w:ascii="Arial" w:hAnsi="Arial" w:cs="Arial"/>
        </w:rPr>
      </w:pPr>
    </w:p>
    <w:p w14:paraId="1E58E3B5" w14:textId="77777777" w:rsidR="00CD164C" w:rsidRPr="00CD164C" w:rsidRDefault="00CD164C" w:rsidP="00CD164C">
      <w:pPr>
        <w:rPr>
          <w:rFonts w:ascii="Arial" w:hAnsi="Arial" w:cs="Arial"/>
        </w:rPr>
      </w:pPr>
    </w:p>
    <w:p w14:paraId="05A9BC7B" w14:textId="5BB05B20" w:rsidR="00D16F29" w:rsidRPr="00CD164C" w:rsidRDefault="00D16F29" w:rsidP="00923CC3">
      <w:pPr>
        <w:jc w:val="both"/>
        <w:rPr>
          <w:rFonts w:ascii="Arial" w:hAnsi="Arial" w:cs="Arial"/>
          <w:sz w:val="2"/>
          <w:szCs w:val="2"/>
        </w:rPr>
      </w:pPr>
    </w:p>
    <w:sectPr w:rsidR="00D16F29" w:rsidRPr="00CD164C" w:rsidSect="00C528AD">
      <w:headerReference w:type="default" r:id="rId7"/>
      <w:footerReference w:type="default" r:id="rId8"/>
      <w:type w:val="continuous"/>
      <w:pgSz w:w="11906" w:h="16838"/>
      <w:pgMar w:top="720" w:right="1134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FF93B" w14:textId="77777777" w:rsidR="006D67CE" w:rsidRDefault="006D67CE">
      <w:r>
        <w:separator/>
      </w:r>
    </w:p>
  </w:endnote>
  <w:endnote w:type="continuationSeparator" w:id="0">
    <w:p w14:paraId="6C793502" w14:textId="77777777" w:rsidR="006D67CE" w:rsidRDefault="006D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LT Std 55">
    <w:altName w:val="Cambri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57 C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B5FBB" w14:textId="19010AB3" w:rsidR="00C528AD" w:rsidRPr="00F632E0" w:rsidRDefault="00A04B3D" w:rsidP="00C528AD">
    <w:pPr>
      <w:pStyle w:val="NoParagraphStyle"/>
      <w:pBdr>
        <w:top w:val="single" w:sz="4" w:space="1" w:color="auto"/>
      </w:pBdr>
      <w:tabs>
        <w:tab w:val="center" w:pos="4680"/>
        <w:tab w:val="right" w:pos="9360"/>
      </w:tabs>
      <w:suppressAutoHyphens/>
      <w:rPr>
        <w:lang w:val="fr-FR"/>
      </w:rPr>
    </w:pPr>
    <w:r>
      <w:rPr>
        <w:rFonts w:ascii="Univers LT Std 57 Cn" w:hAnsi="Univers LT Std 57 Cn" w:cs="Univers LT Std 57 Cn"/>
        <w:noProof/>
        <w:spacing w:val="5"/>
        <w:sz w:val="18"/>
        <w:szCs w:val="18"/>
        <w:lang w:val="fr-CH" w:eastAsia="fr-CH"/>
      </w:rPr>
      <w:drawing>
        <wp:anchor distT="0" distB="0" distL="114300" distR="114300" simplePos="0" relativeHeight="251659264" behindDoc="0" locked="0" layoutInCell="1" allowOverlap="1" wp14:anchorId="77FE391D" wp14:editId="30E3A5E0">
          <wp:simplePos x="0" y="0"/>
          <wp:positionH relativeFrom="margin">
            <wp:posOffset>5292725</wp:posOffset>
          </wp:positionH>
          <wp:positionV relativeFrom="margin">
            <wp:posOffset>9434195</wp:posOffset>
          </wp:positionV>
          <wp:extent cx="701040" cy="424180"/>
          <wp:effectExtent l="0" t="0" r="381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E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040" cy="42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A5E">
      <w:rPr>
        <w:rFonts w:ascii="Univers LT Std 55" w:hAnsi="Univers LT Std 55" w:cs="Univers LT Std 55"/>
        <w:noProof/>
        <w:spacing w:val="4"/>
        <w:sz w:val="16"/>
        <w:szCs w:val="16"/>
        <w:lang w:val="fr-CH" w:eastAsia="fr-CH"/>
      </w:rPr>
      <w:drawing>
        <wp:inline distT="0" distB="0" distL="0" distR="0" wp14:anchorId="6DA3C688" wp14:editId="3F0435FC">
          <wp:extent cx="441960" cy="175260"/>
          <wp:effectExtent l="0" t="0" r="0" b="0"/>
          <wp:docPr id="8" name="Image 8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5A5E">
      <w:rPr>
        <w:rStyle w:val="titredouvrage"/>
        <w:rFonts w:ascii="Univers LT Std 57 Cn" w:hAnsi="Univers LT Std 57 Cn" w:cs="Univers LT Std 57 Cn"/>
        <w:spacing w:val="5"/>
        <w:sz w:val="18"/>
        <w:szCs w:val="18"/>
      </w:rPr>
      <w:t xml:space="preserve">  </w:t>
    </w:r>
    <w:r w:rsidR="00C528AD" w:rsidRPr="00F11B97">
      <w:rPr>
        <w:rStyle w:val="titredouvrage"/>
        <w:rFonts w:ascii="Arial" w:hAnsi="Arial" w:cs="Arial"/>
        <w:spacing w:val="5"/>
        <w:sz w:val="18"/>
        <w:szCs w:val="18"/>
      </w:rPr>
      <w:t>Fribourg 201</w:t>
    </w:r>
    <w:r w:rsidR="002431AF">
      <w:rPr>
        <w:rStyle w:val="titredouvrage"/>
        <w:rFonts w:ascii="Arial" w:hAnsi="Arial" w:cs="Arial"/>
        <w:spacing w:val="5"/>
        <w:sz w:val="18"/>
        <w:szCs w:val="18"/>
      </w:rPr>
      <w:t>8</w:t>
    </w:r>
    <w:r w:rsidR="009F5A5E" w:rsidRPr="00F11B97">
      <w:rPr>
        <w:rStyle w:val="titredouvrage"/>
        <w:rFonts w:ascii="Arial" w:hAnsi="Arial" w:cs="Arial"/>
        <w:spacing w:val="5"/>
        <w:sz w:val="18"/>
        <w:szCs w:val="18"/>
      </w:rPr>
      <w:t xml:space="preserve">            </w:t>
    </w:r>
    <w:r w:rsidR="00C528AD" w:rsidRPr="00F11B97">
      <w:rPr>
        <w:rStyle w:val="titredouvrage"/>
        <w:rFonts w:ascii="Arial" w:hAnsi="Arial" w:cs="Arial"/>
        <w:spacing w:val="5"/>
        <w:sz w:val="18"/>
        <w:szCs w:val="18"/>
      </w:rPr>
      <w:tab/>
    </w:r>
    <w:r w:rsidR="00C528AD" w:rsidRPr="00F11B97">
      <w:rPr>
        <w:rStyle w:val="titredouvrage"/>
        <w:rFonts w:ascii="Arial" w:hAnsi="Arial" w:cs="Arial"/>
        <w:spacing w:val="4"/>
        <w:sz w:val="18"/>
        <w:szCs w:val="18"/>
      </w:rPr>
      <w:t>Fêtes et traditions fribourgeoises</w:t>
    </w:r>
    <w:r w:rsidR="00C528AD" w:rsidRPr="00F11B97">
      <w:rPr>
        <w:rStyle w:val="titredouvrage"/>
        <w:rFonts w:ascii="Arial" w:eastAsia="Arial Unicode MS" w:hAnsi="Arial" w:cs="Arial"/>
        <w:spacing w:val="4"/>
        <w:sz w:val="18"/>
        <w:szCs w:val="18"/>
      </w:rPr>
      <w:t> </w:t>
    </w:r>
    <w:r w:rsidR="00C528AD" w:rsidRPr="00F11B97">
      <w:rPr>
        <w:rStyle w:val="titredouvrage"/>
        <w:rFonts w:ascii="Arial" w:hAnsi="Arial" w:cs="Arial"/>
        <w:spacing w:val="4"/>
        <w:sz w:val="18"/>
        <w:szCs w:val="18"/>
      </w:rPr>
      <w:t xml:space="preserve">: </w:t>
    </w:r>
    <w:r w:rsidR="00801AC0" w:rsidRPr="00F11B97">
      <w:rPr>
        <w:rStyle w:val="titredouvrage"/>
        <w:rFonts w:ascii="Arial" w:hAnsi="Arial" w:cs="Arial"/>
        <w:spacing w:val="4"/>
        <w:sz w:val="18"/>
        <w:szCs w:val="18"/>
      </w:rPr>
      <w:t>Le Carnaval</w:t>
    </w:r>
    <w:r w:rsidR="00C528AD">
      <w:rPr>
        <w:rStyle w:val="titredouvrage"/>
        <w:spacing w:val="4"/>
        <w:sz w:val="16"/>
        <w:szCs w:val="16"/>
      </w:rPr>
      <w:tab/>
    </w:r>
    <w:r w:rsidR="009F5A5E">
      <w:rPr>
        <w:rStyle w:val="titredouvrage"/>
        <w:spacing w:val="4"/>
        <w:sz w:val="16"/>
        <w:szCs w:val="16"/>
      </w:rPr>
      <w:t xml:space="preserve"> </w:t>
    </w:r>
    <w:r w:rsidR="00145375">
      <w:rPr>
        <w:rStyle w:val="titredouvrage"/>
        <w:spacing w:val="4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FD391" w14:textId="77777777" w:rsidR="006D67CE" w:rsidRDefault="006D67CE">
      <w:r>
        <w:separator/>
      </w:r>
    </w:p>
  </w:footnote>
  <w:footnote w:type="continuationSeparator" w:id="0">
    <w:p w14:paraId="5B6C0EC6" w14:textId="77777777" w:rsidR="006D67CE" w:rsidRDefault="006D6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B8739" w14:textId="2DC28780" w:rsidR="00C528AD" w:rsidRPr="00F11B97" w:rsidRDefault="002431AF" w:rsidP="00C528AD">
    <w:pPr>
      <w:pStyle w:val="En-tte"/>
      <w:pBdr>
        <w:bottom w:val="single" w:sz="4" w:space="1" w:color="auto"/>
      </w:pBdr>
      <w:tabs>
        <w:tab w:val="clear" w:pos="9072"/>
        <w:tab w:val="right" w:pos="9360"/>
      </w:tabs>
      <w:rPr>
        <w:rFonts w:ascii="Arial" w:hAnsi="Arial" w:cs="Arial"/>
      </w:rPr>
    </w:pPr>
    <w:r>
      <w:rPr>
        <w:rStyle w:val="titredouvrage"/>
        <w:rFonts w:ascii="Arial" w:hAnsi="Arial" w:cs="Arial"/>
        <w:spacing w:val="5"/>
        <w:sz w:val="18"/>
        <w:szCs w:val="18"/>
        <w:lang w:val="fr-CH"/>
      </w:rPr>
      <w:t xml:space="preserve">MSN - </w:t>
    </w:r>
    <w:r w:rsidR="00B1179F">
      <w:rPr>
        <w:rStyle w:val="titredouvrage"/>
        <w:rFonts w:ascii="Arial" w:hAnsi="Arial" w:cs="Arial"/>
        <w:spacing w:val="5"/>
        <w:sz w:val="18"/>
        <w:szCs w:val="18"/>
        <w:lang w:val="fr-CH"/>
      </w:rPr>
      <w:t>SHS</w:t>
    </w:r>
    <w:r w:rsidR="00C528AD" w:rsidRPr="00F11B97">
      <w:rPr>
        <w:rStyle w:val="titredouvrage"/>
        <w:rFonts w:ascii="Arial" w:hAnsi="Arial" w:cs="Arial"/>
        <w:spacing w:val="5"/>
        <w:sz w:val="18"/>
        <w:szCs w:val="18"/>
        <w:lang w:val="fr-CH"/>
      </w:rPr>
      <w:tab/>
    </w:r>
    <w:r w:rsidR="009F2602" w:rsidRPr="009F2602">
      <w:rPr>
        <w:rFonts w:ascii="Arial" w:hAnsi="Arial" w:cs="Arial"/>
        <w:b/>
        <w:sz w:val="18"/>
        <w:szCs w:val="18"/>
      </w:rPr>
      <w:t xml:space="preserve">À la découverte du </w:t>
    </w:r>
    <w:proofErr w:type="spellStart"/>
    <w:r w:rsidR="009F2602" w:rsidRPr="009F2602">
      <w:rPr>
        <w:rFonts w:ascii="Arial" w:hAnsi="Arial" w:cs="Arial"/>
        <w:b/>
        <w:sz w:val="18"/>
        <w:szCs w:val="18"/>
      </w:rPr>
      <w:t>Rababou</w:t>
    </w:r>
    <w:proofErr w:type="spellEnd"/>
    <w:r w:rsidR="00C528AD" w:rsidRPr="00F11B97">
      <w:rPr>
        <w:rStyle w:val="titredouvrage"/>
        <w:rFonts w:ascii="Arial" w:hAnsi="Arial" w:cs="Arial"/>
        <w:spacing w:val="5"/>
        <w:sz w:val="18"/>
        <w:szCs w:val="18"/>
        <w:lang w:val="fr-CH"/>
      </w:rPr>
      <w:tab/>
      <w:t xml:space="preserve">Cycle </w:t>
    </w:r>
    <w:r>
      <w:rPr>
        <w:rStyle w:val="titredouvrage"/>
        <w:rFonts w:ascii="Arial" w:hAnsi="Arial" w:cs="Arial"/>
        <w:spacing w:val="5"/>
        <w:sz w:val="18"/>
        <w:szCs w:val="18"/>
        <w:lang w:val="fr-CH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CB8"/>
    <w:multiLevelType w:val="hybridMultilevel"/>
    <w:tmpl w:val="AF200936"/>
    <w:lvl w:ilvl="0" w:tplc="93F0E6CA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E2F21"/>
    <w:multiLevelType w:val="hybridMultilevel"/>
    <w:tmpl w:val="AC34C326"/>
    <w:lvl w:ilvl="0" w:tplc="5E348A0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23E49"/>
    <w:multiLevelType w:val="hybridMultilevel"/>
    <w:tmpl w:val="77C436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B0CA6"/>
    <w:multiLevelType w:val="hybridMultilevel"/>
    <w:tmpl w:val="F578AF72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46AB0"/>
    <w:multiLevelType w:val="hybridMultilevel"/>
    <w:tmpl w:val="476A1BD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D1458B"/>
    <w:multiLevelType w:val="hybridMultilevel"/>
    <w:tmpl w:val="66D0B94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FF2BD3"/>
    <w:multiLevelType w:val="hybridMultilevel"/>
    <w:tmpl w:val="0EBE0252"/>
    <w:lvl w:ilvl="0" w:tplc="100C000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A1E74"/>
    <w:multiLevelType w:val="hybridMultilevel"/>
    <w:tmpl w:val="1926285E"/>
    <w:lvl w:ilvl="0" w:tplc="93F0E6CA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3531C"/>
    <w:multiLevelType w:val="hybridMultilevel"/>
    <w:tmpl w:val="D0B43A2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6746F"/>
    <w:multiLevelType w:val="hybridMultilevel"/>
    <w:tmpl w:val="AE0CB148"/>
    <w:lvl w:ilvl="0" w:tplc="040C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A725D"/>
    <w:multiLevelType w:val="hybridMultilevel"/>
    <w:tmpl w:val="7156853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96590B"/>
    <w:multiLevelType w:val="hybridMultilevel"/>
    <w:tmpl w:val="9696606E"/>
    <w:lvl w:ilvl="0" w:tplc="93F0E6CA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2" w15:restartNumberingAfterBreak="0">
    <w:nsid w:val="3F794F61"/>
    <w:multiLevelType w:val="hybridMultilevel"/>
    <w:tmpl w:val="45647A14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4131F"/>
    <w:multiLevelType w:val="hybridMultilevel"/>
    <w:tmpl w:val="7102E5B0"/>
    <w:lvl w:ilvl="0" w:tplc="93F0E6CA">
      <w:start w:val="1"/>
      <w:numFmt w:val="bullet"/>
      <w:lvlText w:val="-"/>
      <w:lvlJc w:val="left"/>
      <w:pPr>
        <w:ind w:left="1068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45A66"/>
    <w:multiLevelType w:val="hybridMultilevel"/>
    <w:tmpl w:val="86247974"/>
    <w:lvl w:ilvl="0" w:tplc="10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50045CE0"/>
    <w:multiLevelType w:val="hybridMultilevel"/>
    <w:tmpl w:val="7C1A5C1E"/>
    <w:lvl w:ilvl="0" w:tplc="100C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FF1CC7"/>
    <w:multiLevelType w:val="hybridMultilevel"/>
    <w:tmpl w:val="9086D28A"/>
    <w:lvl w:ilvl="0" w:tplc="AB740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C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  <w:b/>
      </w:rPr>
    </w:lvl>
    <w:lvl w:ilvl="2" w:tplc="93F0E6CA">
      <w:start w:val="1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Century Gothic" w:eastAsia="Times New Roman" w:hAnsi="Century Gothic" w:cs="Times New Roman" w:hint="default"/>
      </w:rPr>
    </w:lvl>
    <w:lvl w:ilvl="3" w:tplc="DC521A86">
      <w:start w:val="1"/>
      <w:numFmt w:val="lowerLetter"/>
      <w:lvlText w:val="%4."/>
      <w:lvlJc w:val="left"/>
      <w:pPr>
        <w:tabs>
          <w:tab w:val="num" w:pos="2175"/>
        </w:tabs>
        <w:ind w:left="2175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17" w15:restartNumberingAfterBreak="0">
    <w:nsid w:val="58185E7A"/>
    <w:multiLevelType w:val="hybridMultilevel"/>
    <w:tmpl w:val="DA3E119C"/>
    <w:lvl w:ilvl="0" w:tplc="94D655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455DD3"/>
    <w:multiLevelType w:val="hybridMultilevel"/>
    <w:tmpl w:val="C436D986"/>
    <w:lvl w:ilvl="0" w:tplc="93F0E6CA">
      <w:start w:val="1"/>
      <w:numFmt w:val="bullet"/>
      <w:lvlText w:val="-"/>
      <w:lvlJc w:val="left"/>
      <w:pPr>
        <w:ind w:left="735" w:hanging="360"/>
      </w:pPr>
      <w:rPr>
        <w:rFonts w:ascii="Century Gothic" w:eastAsia="Times New Roman" w:hAnsi="Century Gothic" w:cs="Times New Roman" w:hint="default"/>
        <w:b/>
      </w:rPr>
    </w:lvl>
    <w:lvl w:ilvl="1" w:tplc="93F0E6CA">
      <w:start w:val="1"/>
      <w:numFmt w:val="bullet"/>
      <w:lvlText w:val="-"/>
      <w:lvlJc w:val="left"/>
      <w:pPr>
        <w:ind w:left="1635" w:hanging="360"/>
      </w:pPr>
      <w:rPr>
        <w:rFonts w:ascii="Century Gothic" w:eastAsia="Times New Roman" w:hAnsi="Century Gothic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B38F2"/>
    <w:multiLevelType w:val="hybridMultilevel"/>
    <w:tmpl w:val="D746274A"/>
    <w:lvl w:ilvl="0" w:tplc="040C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0" w15:restartNumberingAfterBreak="0">
    <w:nsid w:val="5C5C74D7"/>
    <w:multiLevelType w:val="hybridMultilevel"/>
    <w:tmpl w:val="70A2732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63C86"/>
    <w:multiLevelType w:val="hybridMultilevel"/>
    <w:tmpl w:val="A868514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F608E2"/>
    <w:multiLevelType w:val="hybridMultilevel"/>
    <w:tmpl w:val="87B81F1E"/>
    <w:lvl w:ilvl="0" w:tplc="AB740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00C000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  <w:b/>
      </w:rPr>
    </w:lvl>
    <w:lvl w:ilvl="2" w:tplc="93F0E6CA">
      <w:start w:val="1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Century Gothic" w:eastAsia="Times New Roman" w:hAnsi="Century Gothic" w:cs="Times New Roman" w:hint="default"/>
      </w:rPr>
    </w:lvl>
    <w:lvl w:ilvl="3" w:tplc="DC521A86">
      <w:start w:val="1"/>
      <w:numFmt w:val="lowerLetter"/>
      <w:lvlText w:val="%4."/>
      <w:lvlJc w:val="left"/>
      <w:pPr>
        <w:tabs>
          <w:tab w:val="num" w:pos="2175"/>
        </w:tabs>
        <w:ind w:left="2175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23" w15:restartNumberingAfterBreak="0">
    <w:nsid w:val="73E31E67"/>
    <w:multiLevelType w:val="hybridMultilevel"/>
    <w:tmpl w:val="FD58CE58"/>
    <w:lvl w:ilvl="0" w:tplc="93F0E6CA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8F111C9"/>
    <w:multiLevelType w:val="hybridMultilevel"/>
    <w:tmpl w:val="5164CE42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92A2F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EF09F22"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D245E8"/>
    <w:multiLevelType w:val="hybridMultilevel"/>
    <w:tmpl w:val="2DF2133E"/>
    <w:lvl w:ilvl="0" w:tplc="93F0E6CA">
      <w:start w:val="1"/>
      <w:numFmt w:val="bullet"/>
      <w:lvlText w:val="-"/>
      <w:lvlJc w:val="left"/>
      <w:pPr>
        <w:ind w:left="1068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 w15:restartNumberingAfterBreak="0">
    <w:nsid w:val="7C620DB3"/>
    <w:multiLevelType w:val="hybridMultilevel"/>
    <w:tmpl w:val="66148E1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15"/>
  </w:num>
  <w:num w:numId="4">
    <w:abstractNumId w:val="13"/>
  </w:num>
  <w:num w:numId="5">
    <w:abstractNumId w:val="9"/>
  </w:num>
  <w:num w:numId="6">
    <w:abstractNumId w:val="2"/>
  </w:num>
  <w:num w:numId="7">
    <w:abstractNumId w:val="19"/>
  </w:num>
  <w:num w:numId="8">
    <w:abstractNumId w:val="17"/>
  </w:num>
  <w:num w:numId="9">
    <w:abstractNumId w:val="6"/>
  </w:num>
  <w:num w:numId="10">
    <w:abstractNumId w:val="18"/>
  </w:num>
  <w:num w:numId="11">
    <w:abstractNumId w:val="7"/>
  </w:num>
  <w:num w:numId="12">
    <w:abstractNumId w:val="0"/>
  </w:num>
  <w:num w:numId="13">
    <w:abstractNumId w:val="23"/>
  </w:num>
  <w:num w:numId="14">
    <w:abstractNumId w:val="11"/>
  </w:num>
  <w:num w:numId="15">
    <w:abstractNumId w:val="25"/>
  </w:num>
  <w:num w:numId="16">
    <w:abstractNumId w:val="3"/>
  </w:num>
  <w:num w:numId="17">
    <w:abstractNumId w:val="20"/>
  </w:num>
  <w:num w:numId="18">
    <w:abstractNumId w:val="24"/>
  </w:num>
  <w:num w:numId="19">
    <w:abstractNumId w:val="8"/>
  </w:num>
  <w:num w:numId="20">
    <w:abstractNumId w:val="10"/>
  </w:num>
  <w:num w:numId="21">
    <w:abstractNumId w:val="5"/>
  </w:num>
  <w:num w:numId="22">
    <w:abstractNumId w:val="21"/>
  </w:num>
  <w:num w:numId="23">
    <w:abstractNumId w:val="4"/>
  </w:num>
  <w:num w:numId="24">
    <w:abstractNumId w:val="26"/>
  </w:num>
  <w:num w:numId="25">
    <w:abstractNumId w:val="14"/>
  </w:num>
  <w:num w:numId="26">
    <w:abstractNumId w:val="12"/>
  </w:num>
  <w:num w:numId="2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51"/>
    <w:rsid w:val="0002041D"/>
    <w:rsid w:val="00041A4B"/>
    <w:rsid w:val="00066BAB"/>
    <w:rsid w:val="000A195C"/>
    <w:rsid w:val="000A573B"/>
    <w:rsid w:val="000B1AD2"/>
    <w:rsid w:val="000D4CB1"/>
    <w:rsid w:val="0010222B"/>
    <w:rsid w:val="00105561"/>
    <w:rsid w:val="00112C44"/>
    <w:rsid w:val="0011425B"/>
    <w:rsid w:val="00114994"/>
    <w:rsid w:val="00115615"/>
    <w:rsid w:val="00134DC6"/>
    <w:rsid w:val="001428CB"/>
    <w:rsid w:val="00142F11"/>
    <w:rsid w:val="00145375"/>
    <w:rsid w:val="00171FF5"/>
    <w:rsid w:val="00180BBF"/>
    <w:rsid w:val="001929D5"/>
    <w:rsid w:val="001A3901"/>
    <w:rsid w:val="001F44BE"/>
    <w:rsid w:val="001F5FBF"/>
    <w:rsid w:val="001F79C1"/>
    <w:rsid w:val="00220FF8"/>
    <w:rsid w:val="002271F1"/>
    <w:rsid w:val="0024231D"/>
    <w:rsid w:val="002431AF"/>
    <w:rsid w:val="0025744C"/>
    <w:rsid w:val="00260588"/>
    <w:rsid w:val="002767D9"/>
    <w:rsid w:val="00281987"/>
    <w:rsid w:val="002A6A95"/>
    <w:rsid w:val="002C3611"/>
    <w:rsid w:val="00315131"/>
    <w:rsid w:val="003424EA"/>
    <w:rsid w:val="003754AE"/>
    <w:rsid w:val="00375C99"/>
    <w:rsid w:val="003917CC"/>
    <w:rsid w:val="00391F3E"/>
    <w:rsid w:val="003E4A8E"/>
    <w:rsid w:val="003E7075"/>
    <w:rsid w:val="0040195C"/>
    <w:rsid w:val="00401F6D"/>
    <w:rsid w:val="00405551"/>
    <w:rsid w:val="00427907"/>
    <w:rsid w:val="0044681F"/>
    <w:rsid w:val="0045573F"/>
    <w:rsid w:val="00460F3E"/>
    <w:rsid w:val="00465405"/>
    <w:rsid w:val="004B15DD"/>
    <w:rsid w:val="004D015E"/>
    <w:rsid w:val="004D250E"/>
    <w:rsid w:val="004D7048"/>
    <w:rsid w:val="004E28BA"/>
    <w:rsid w:val="004F0279"/>
    <w:rsid w:val="004F3C1D"/>
    <w:rsid w:val="005204DA"/>
    <w:rsid w:val="005436EE"/>
    <w:rsid w:val="00562B6E"/>
    <w:rsid w:val="00570F85"/>
    <w:rsid w:val="0057625A"/>
    <w:rsid w:val="00576F83"/>
    <w:rsid w:val="005C7D2B"/>
    <w:rsid w:val="005D5A05"/>
    <w:rsid w:val="005F3F06"/>
    <w:rsid w:val="00601F39"/>
    <w:rsid w:val="006102BE"/>
    <w:rsid w:val="00611288"/>
    <w:rsid w:val="0061684B"/>
    <w:rsid w:val="00622AD5"/>
    <w:rsid w:val="00650E2A"/>
    <w:rsid w:val="00652623"/>
    <w:rsid w:val="006663D7"/>
    <w:rsid w:val="00673C81"/>
    <w:rsid w:val="006836EA"/>
    <w:rsid w:val="0069174A"/>
    <w:rsid w:val="0069478E"/>
    <w:rsid w:val="00696030"/>
    <w:rsid w:val="0069784C"/>
    <w:rsid w:val="006C1736"/>
    <w:rsid w:val="006D1F4C"/>
    <w:rsid w:val="006D3587"/>
    <w:rsid w:val="006D67CE"/>
    <w:rsid w:val="006E36CA"/>
    <w:rsid w:val="006E7647"/>
    <w:rsid w:val="006F5174"/>
    <w:rsid w:val="00711A3C"/>
    <w:rsid w:val="0071244D"/>
    <w:rsid w:val="00716826"/>
    <w:rsid w:val="00721E03"/>
    <w:rsid w:val="007256C7"/>
    <w:rsid w:val="007348ED"/>
    <w:rsid w:val="007456EC"/>
    <w:rsid w:val="007479EB"/>
    <w:rsid w:val="0075437A"/>
    <w:rsid w:val="007617C6"/>
    <w:rsid w:val="0077315D"/>
    <w:rsid w:val="00776751"/>
    <w:rsid w:val="007824B2"/>
    <w:rsid w:val="00792FBC"/>
    <w:rsid w:val="007A17ED"/>
    <w:rsid w:val="007D1CC0"/>
    <w:rsid w:val="007E01AE"/>
    <w:rsid w:val="007E7730"/>
    <w:rsid w:val="007F547E"/>
    <w:rsid w:val="00801AC0"/>
    <w:rsid w:val="00805F24"/>
    <w:rsid w:val="0084043F"/>
    <w:rsid w:val="008F0BB7"/>
    <w:rsid w:val="00911CD8"/>
    <w:rsid w:val="0092170C"/>
    <w:rsid w:val="00923CC3"/>
    <w:rsid w:val="00940C58"/>
    <w:rsid w:val="00974C7C"/>
    <w:rsid w:val="009D5016"/>
    <w:rsid w:val="009D7941"/>
    <w:rsid w:val="009F2602"/>
    <w:rsid w:val="009F3D23"/>
    <w:rsid w:val="009F49E1"/>
    <w:rsid w:val="009F5A5E"/>
    <w:rsid w:val="00A0385B"/>
    <w:rsid w:val="00A04B3D"/>
    <w:rsid w:val="00A15906"/>
    <w:rsid w:val="00A42F34"/>
    <w:rsid w:val="00A51747"/>
    <w:rsid w:val="00A56558"/>
    <w:rsid w:val="00A708ED"/>
    <w:rsid w:val="00A92190"/>
    <w:rsid w:val="00AA521A"/>
    <w:rsid w:val="00AB5D49"/>
    <w:rsid w:val="00AC71B6"/>
    <w:rsid w:val="00AC7B11"/>
    <w:rsid w:val="00AE6A47"/>
    <w:rsid w:val="00AE714A"/>
    <w:rsid w:val="00B1179F"/>
    <w:rsid w:val="00B31A31"/>
    <w:rsid w:val="00B765B7"/>
    <w:rsid w:val="00BB0691"/>
    <w:rsid w:val="00BB77D4"/>
    <w:rsid w:val="00BC69DE"/>
    <w:rsid w:val="00BD4024"/>
    <w:rsid w:val="00BE084F"/>
    <w:rsid w:val="00BE2362"/>
    <w:rsid w:val="00BF6E2F"/>
    <w:rsid w:val="00C0132E"/>
    <w:rsid w:val="00C01FC6"/>
    <w:rsid w:val="00C47110"/>
    <w:rsid w:val="00C528AD"/>
    <w:rsid w:val="00CA62D9"/>
    <w:rsid w:val="00CB7A3B"/>
    <w:rsid w:val="00CD164C"/>
    <w:rsid w:val="00CE3F14"/>
    <w:rsid w:val="00CE400E"/>
    <w:rsid w:val="00CF2565"/>
    <w:rsid w:val="00D04C66"/>
    <w:rsid w:val="00D16F29"/>
    <w:rsid w:val="00D41E06"/>
    <w:rsid w:val="00D456F1"/>
    <w:rsid w:val="00D703CA"/>
    <w:rsid w:val="00D75D6C"/>
    <w:rsid w:val="00DA02EC"/>
    <w:rsid w:val="00DA04B7"/>
    <w:rsid w:val="00DA60EB"/>
    <w:rsid w:val="00E03FB1"/>
    <w:rsid w:val="00E11698"/>
    <w:rsid w:val="00E1246B"/>
    <w:rsid w:val="00E22560"/>
    <w:rsid w:val="00E25CD0"/>
    <w:rsid w:val="00E30A99"/>
    <w:rsid w:val="00E5072F"/>
    <w:rsid w:val="00E5314B"/>
    <w:rsid w:val="00E53FF8"/>
    <w:rsid w:val="00E77E44"/>
    <w:rsid w:val="00E84E0A"/>
    <w:rsid w:val="00EC5542"/>
    <w:rsid w:val="00EF3F06"/>
    <w:rsid w:val="00F11B97"/>
    <w:rsid w:val="00F6584F"/>
    <w:rsid w:val="00F73AED"/>
    <w:rsid w:val="00F758A1"/>
    <w:rsid w:val="00F9480D"/>
    <w:rsid w:val="00F9722D"/>
    <w:rsid w:val="00FB52BF"/>
    <w:rsid w:val="00FB6B2F"/>
    <w:rsid w:val="00FC78CB"/>
    <w:rsid w:val="00FD650F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64DBADC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E44"/>
    <w:rPr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792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6102BE"/>
    <w:pPr>
      <w:spacing w:before="100" w:beforeAutospacing="1" w:after="100" w:afterAutospacing="1"/>
      <w:outlineLvl w:val="2"/>
    </w:pPr>
    <w:rPr>
      <w:b/>
      <w:bCs/>
      <w:sz w:val="27"/>
      <w:szCs w:val="27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B5A3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B5A3D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rsid w:val="004B5A3D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fr-FR"/>
    </w:rPr>
  </w:style>
  <w:style w:type="character" w:customStyle="1" w:styleId="titredouvrage">
    <w:name w:val="titre d'ouvrage"/>
    <w:rsid w:val="004B5A3D"/>
    <w:rPr>
      <w:rFonts w:ascii="Univers LT Std 55" w:hAnsi="Univers LT Std 55" w:cs="Univers LT Std 55"/>
      <w:spacing w:val="6"/>
      <w:sz w:val="22"/>
      <w:szCs w:val="22"/>
      <w:u w:val="none"/>
      <w:vertAlign w:val="baseline"/>
      <w:lang w:val="fr-FR"/>
    </w:rPr>
  </w:style>
  <w:style w:type="paragraph" w:customStyle="1" w:styleId="titrebnichon">
    <w:name w:val="titre bénichon"/>
    <w:basedOn w:val="Normal"/>
    <w:autoRedefine/>
    <w:rsid w:val="00842E9A"/>
    <w:pPr>
      <w:jc w:val="center"/>
    </w:pPr>
    <w:rPr>
      <w:b/>
      <w:sz w:val="28"/>
    </w:rPr>
  </w:style>
  <w:style w:type="paragraph" w:customStyle="1" w:styleId="textebnichon">
    <w:name w:val="texte bénichon"/>
    <w:basedOn w:val="titrebnichon"/>
    <w:autoRedefine/>
    <w:rsid w:val="00842E9A"/>
    <w:pPr>
      <w:jc w:val="both"/>
    </w:pPr>
    <w:rPr>
      <w:b w:val="0"/>
      <w:sz w:val="22"/>
    </w:rPr>
  </w:style>
  <w:style w:type="paragraph" w:customStyle="1" w:styleId="questionnairebnichon">
    <w:name w:val="questionnaire bénichon"/>
    <w:basedOn w:val="textebnichon"/>
    <w:autoRedefine/>
    <w:rsid w:val="00842E9A"/>
    <w:pPr>
      <w:tabs>
        <w:tab w:val="left" w:leader="dot" w:pos="284"/>
        <w:tab w:val="right" w:leader="dot" w:pos="9356"/>
      </w:tabs>
      <w:spacing w:line="360" w:lineRule="auto"/>
    </w:pPr>
  </w:style>
  <w:style w:type="character" w:styleId="Lienhypertexte">
    <w:name w:val="Hyperlink"/>
    <w:basedOn w:val="Policepardfaut"/>
    <w:rsid w:val="00377F62"/>
    <w:rPr>
      <w:color w:val="0000FF"/>
      <w:u w:val="single"/>
    </w:rPr>
  </w:style>
  <w:style w:type="paragraph" w:customStyle="1" w:styleId="objectlegend">
    <w:name w:val="object_legend"/>
    <w:basedOn w:val="Normal"/>
    <w:rsid w:val="00377F62"/>
    <w:pPr>
      <w:spacing w:before="100" w:beforeAutospacing="1" w:after="100" w:afterAutospacing="1"/>
    </w:pPr>
    <w:rPr>
      <w:rFonts w:ascii="Times" w:hAnsi="Times"/>
      <w:sz w:val="20"/>
      <w:szCs w:val="20"/>
      <w:lang w:val="fr-FR"/>
    </w:rPr>
  </w:style>
  <w:style w:type="character" w:styleId="Lienhypertextesuivivisit">
    <w:name w:val="FollowedHyperlink"/>
    <w:basedOn w:val="Policepardfaut"/>
    <w:rsid w:val="00E77E44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801A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01AC0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2C3611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6102BE"/>
    <w:rPr>
      <w:b/>
      <w:bCs/>
      <w:sz w:val="27"/>
      <w:szCs w:val="27"/>
      <w:lang w:val="fr-FR" w:eastAsia="fr-FR"/>
    </w:rPr>
  </w:style>
  <w:style w:type="character" w:customStyle="1" w:styleId="Titre2Car">
    <w:name w:val="Titre 2 Car"/>
    <w:basedOn w:val="Policepardfaut"/>
    <w:link w:val="Titre2"/>
    <w:semiHidden/>
    <w:rsid w:val="00792FB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fr-FR"/>
    </w:rPr>
  </w:style>
  <w:style w:type="table" w:styleId="Grilledutableau">
    <w:name w:val="Table Grid"/>
    <w:basedOn w:val="TableauNormal"/>
    <w:uiPriority w:val="59"/>
    <w:rsid w:val="00601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semiHidden/>
    <w:unhideWhenUsed/>
    <w:rsid w:val="00716826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71682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716826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71682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716826"/>
    <w:rPr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friportail.ch/page/by-nc-nd-adapt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irtj\Application%20Data\Microsoft\Templates\La%20B&#233;nichon%20mod&#232;l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 Bénichon modèle.dot</Template>
  <TotalTime>0</TotalTime>
  <Pages>1</Pages>
  <Words>213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Fribourg</Company>
  <LinksUpToDate>false</LinksUpToDate>
  <CharactersWithSpaces>1251</CharactersWithSpaces>
  <SharedDoc>false</SharedDoc>
  <HLinks>
    <vt:vector size="18" baseType="variant">
      <vt:variant>
        <vt:i4>1245214</vt:i4>
      </vt:variant>
      <vt:variant>
        <vt:i4>3</vt:i4>
      </vt:variant>
      <vt:variant>
        <vt:i4>0</vt:i4>
      </vt:variant>
      <vt:variant>
        <vt:i4>5</vt:i4>
      </vt:variant>
      <vt:variant>
        <vt:lpwstr>http://www.musee-gruerien.ch/</vt:lpwstr>
      </vt:variant>
      <vt:variant>
        <vt:lpwstr/>
      </vt:variant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http://www.musee-gruerien.ch/fr/museum/permanentexhib.htm</vt:lpwstr>
      </vt:variant>
      <vt:variant>
        <vt:lpwstr/>
      </vt:variant>
      <vt:variant>
        <vt:i4>131102</vt:i4>
      </vt:variant>
      <vt:variant>
        <vt:i4>0</vt:i4>
      </vt:variant>
      <vt:variant>
        <vt:i4>0</vt:i4>
      </vt:variant>
      <vt:variant>
        <vt:i4>5</vt:i4>
      </vt:variant>
      <vt:variant>
        <vt:lpwstr>http://www.friportail.ch/page/by-nc-nd-adapt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Hirt Jean-Marie</dc:creator>
  <cp:lastModifiedBy>Hirt Jean-Marie</cp:lastModifiedBy>
  <cp:revision>2</cp:revision>
  <cp:lastPrinted>2019-01-28T14:38:00Z</cp:lastPrinted>
  <dcterms:created xsi:type="dcterms:W3CDTF">2018-12-04T15:45:00Z</dcterms:created>
  <dcterms:modified xsi:type="dcterms:W3CDTF">2019-01-28T14:38:00Z</dcterms:modified>
</cp:coreProperties>
</file>