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886AE" w14:textId="742334B3" w:rsidR="00923CC3" w:rsidRDefault="00923CC3" w:rsidP="00923CC3">
      <w:pPr>
        <w:jc w:val="both"/>
        <w:rPr>
          <w:rFonts w:ascii="Arial" w:hAnsi="Arial" w:cs="Arial"/>
          <w:sz w:val="2"/>
          <w:szCs w:val="2"/>
        </w:rPr>
      </w:pPr>
      <w:bookmarkStart w:id="0" w:name="_GoBack"/>
      <w:bookmarkEnd w:id="0"/>
    </w:p>
    <w:p w14:paraId="05A9BC7B" w14:textId="5BB05B20" w:rsidR="00D16F29" w:rsidRDefault="00D16F29" w:rsidP="00923CC3">
      <w:pPr>
        <w:jc w:val="both"/>
        <w:rPr>
          <w:rFonts w:ascii="Arial" w:hAnsi="Arial" w:cs="Arial"/>
          <w:sz w:val="2"/>
          <w:szCs w:val="2"/>
        </w:rPr>
      </w:pPr>
    </w:p>
    <w:p w14:paraId="365166B3" w14:textId="77777777" w:rsidR="00FF6B3C" w:rsidRDefault="00FF6B3C" w:rsidP="00FF6B3C">
      <w:pPr>
        <w:pStyle w:val="Paragraphedeliste"/>
        <w:spacing w:after="200" w:line="276" w:lineRule="auto"/>
        <w:ind w:left="426"/>
        <w:rPr>
          <w:rFonts w:ascii="Arial" w:hAnsi="Arial" w:cs="Arial"/>
          <w:b/>
        </w:rPr>
      </w:pPr>
    </w:p>
    <w:p w14:paraId="321D97BF" w14:textId="3D425F5E" w:rsidR="00CE3F14" w:rsidRPr="00CE3F14" w:rsidRDefault="00CE3F14" w:rsidP="00CE3F14">
      <w:pPr>
        <w:pStyle w:val="Paragraphedeliste"/>
        <w:numPr>
          <w:ilvl w:val="0"/>
          <w:numId w:val="26"/>
        </w:numPr>
        <w:spacing w:after="200" w:line="276" w:lineRule="auto"/>
        <w:ind w:left="426"/>
        <w:rPr>
          <w:rFonts w:ascii="Arial" w:hAnsi="Arial" w:cs="Arial"/>
          <w:b/>
        </w:rPr>
      </w:pPr>
      <w:r w:rsidRPr="00CE3F14">
        <w:rPr>
          <w:rFonts w:ascii="Arial" w:hAnsi="Arial" w:cs="Arial"/>
          <w:b/>
        </w:rPr>
        <w:t>Introduction</w:t>
      </w:r>
    </w:p>
    <w:p w14:paraId="345351E7" w14:textId="21F03516" w:rsidR="00CE3F14" w:rsidRDefault="00CE3F14" w:rsidP="00CE3F14">
      <w:pPr>
        <w:ind w:left="360"/>
        <w:rPr>
          <w:rFonts w:ascii="Arial" w:hAnsi="Arial" w:cs="Arial"/>
          <w:b/>
        </w:rPr>
      </w:pPr>
      <w:r w:rsidRPr="00CE3F14">
        <w:rPr>
          <w:rFonts w:ascii="Arial" w:hAnsi="Arial" w:cs="Arial"/>
          <w:b/>
        </w:rPr>
        <w:t xml:space="preserve">Lettre du </w:t>
      </w:r>
      <w:proofErr w:type="spellStart"/>
      <w:r w:rsidRPr="00CE3F14">
        <w:rPr>
          <w:rFonts w:ascii="Arial" w:hAnsi="Arial" w:cs="Arial"/>
          <w:b/>
        </w:rPr>
        <w:t>Rababou</w:t>
      </w:r>
      <w:proofErr w:type="spellEnd"/>
    </w:p>
    <w:p w14:paraId="17315201" w14:textId="77777777" w:rsidR="00CE3F14" w:rsidRPr="00CE3F14" w:rsidRDefault="00CE3F14" w:rsidP="00CE3F14">
      <w:pPr>
        <w:ind w:left="360"/>
        <w:rPr>
          <w:rFonts w:ascii="Arial" w:hAnsi="Arial" w:cs="Arial"/>
          <w:b/>
        </w:rPr>
      </w:pPr>
    </w:p>
    <w:p w14:paraId="7B79EABF" w14:textId="77777777" w:rsidR="00CE3F14" w:rsidRPr="00C47BE7" w:rsidRDefault="00CE3F14" w:rsidP="00CE3F14">
      <w:pPr>
        <w:ind w:left="360"/>
        <w:rPr>
          <w:b/>
        </w:rPr>
      </w:pPr>
      <w:r>
        <w:rPr>
          <w:b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434D0" wp14:editId="5EDAE6C7">
                <wp:simplePos x="0" y="0"/>
                <wp:positionH relativeFrom="column">
                  <wp:posOffset>845879</wp:posOffset>
                </wp:positionH>
                <wp:positionV relativeFrom="paragraph">
                  <wp:posOffset>739775</wp:posOffset>
                </wp:positionV>
                <wp:extent cx="4260272" cy="7169285"/>
                <wp:effectExtent l="0" t="0" r="26035" b="1270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272" cy="7169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AE202" w14:textId="77777777" w:rsidR="00CE3F14" w:rsidRPr="00C47BE7" w:rsidRDefault="00CE3F14" w:rsidP="00CE3F14">
                            <w:pPr>
                              <w:rPr>
                                <w:rFonts w:ascii="Chiller" w:hAnsi="Chiller"/>
                                <w:sz w:val="36"/>
                                <w:szCs w:val="36"/>
                              </w:rPr>
                            </w:pPr>
                            <w:r w:rsidRPr="00C47BE7">
                              <w:rPr>
                                <w:rFonts w:ascii="Chiller" w:hAnsi="Chiller"/>
                                <w:sz w:val="36"/>
                                <w:szCs w:val="36"/>
                              </w:rPr>
                              <w:t>Bonjour les enfants,</w:t>
                            </w:r>
                          </w:p>
                          <w:p w14:paraId="314D6941" w14:textId="77777777" w:rsidR="00CE3F14" w:rsidRPr="00C47BE7" w:rsidRDefault="00CE3F14" w:rsidP="00CE3F14">
                            <w:pPr>
                              <w:rPr>
                                <w:rFonts w:ascii="Chiller" w:hAnsi="Chiller"/>
                                <w:sz w:val="36"/>
                                <w:szCs w:val="36"/>
                              </w:rPr>
                            </w:pPr>
                            <w:r w:rsidRPr="00C47BE7">
                              <w:rPr>
                                <w:rFonts w:ascii="Chiller" w:hAnsi="Chiller"/>
                                <w:sz w:val="36"/>
                                <w:szCs w:val="36"/>
                              </w:rPr>
                              <w:t>Je vous écris une petite lettre en cette période hivernale car je souhaite vous faire découvrir mon univers mystérieux.</w:t>
                            </w:r>
                          </w:p>
                          <w:p w14:paraId="01CBA647" w14:textId="77777777" w:rsidR="00CE3F14" w:rsidRPr="00C47BE7" w:rsidRDefault="00CE3F14" w:rsidP="00CE3F14">
                            <w:pPr>
                              <w:jc w:val="both"/>
                              <w:rPr>
                                <w:rFonts w:ascii="Chiller" w:hAnsi="Chiller"/>
                                <w:sz w:val="36"/>
                                <w:szCs w:val="36"/>
                              </w:rPr>
                            </w:pPr>
                            <w:r w:rsidRPr="00C47BE7">
                              <w:rPr>
                                <w:rFonts w:ascii="Chiller" w:hAnsi="Chiller"/>
                                <w:sz w:val="36"/>
                                <w:szCs w:val="36"/>
                              </w:rPr>
                              <w:t>Vous ne savez pas encore qui je suis. Alors, pour le savoir, je vous propose une devinette. Voici des indices. Prenez-les, touchez-les et essayez de deviner qui je suis.</w:t>
                            </w:r>
                          </w:p>
                          <w:p w14:paraId="7CB6A617" w14:textId="77777777" w:rsidR="00CE3F14" w:rsidRPr="00C47BE7" w:rsidRDefault="00CE3F14" w:rsidP="00CE3F14">
                            <w:pPr>
                              <w:jc w:val="both"/>
                              <w:rPr>
                                <w:rFonts w:ascii="Chiller" w:hAnsi="Chiller"/>
                                <w:sz w:val="36"/>
                                <w:szCs w:val="36"/>
                              </w:rPr>
                            </w:pPr>
                            <w:r w:rsidRPr="00C47BE7">
                              <w:rPr>
                                <w:rFonts w:ascii="Chiller" w:hAnsi="Chiller"/>
                                <w:sz w:val="36"/>
                                <w:szCs w:val="36"/>
                              </w:rPr>
                              <w:t>Alors ? des idées ?</w:t>
                            </w:r>
                          </w:p>
                          <w:p w14:paraId="060EB852" w14:textId="77777777" w:rsidR="00CE3F14" w:rsidRPr="00C47BE7" w:rsidRDefault="00CE3F14" w:rsidP="00CE3F14">
                            <w:pPr>
                              <w:jc w:val="both"/>
                              <w:rPr>
                                <w:rFonts w:ascii="Chiller" w:hAnsi="Chiller"/>
                                <w:sz w:val="36"/>
                                <w:szCs w:val="36"/>
                              </w:rPr>
                            </w:pPr>
                            <w:r w:rsidRPr="00C47BE7">
                              <w:rPr>
                                <w:rFonts w:ascii="Chiller" w:hAnsi="Chiller"/>
                                <w:sz w:val="36"/>
                                <w:szCs w:val="36"/>
                              </w:rPr>
                              <w:t>Pour savoir si vous avez raison</w:t>
                            </w:r>
                            <w:r>
                              <w:rPr>
                                <w:rFonts w:ascii="Chiller" w:hAnsi="Chiller"/>
                                <w:sz w:val="36"/>
                                <w:szCs w:val="36"/>
                              </w:rPr>
                              <w:t>,</w:t>
                            </w:r>
                            <w:r w:rsidRPr="00C47BE7">
                              <w:rPr>
                                <w:rFonts w:ascii="Chiller" w:hAnsi="Chiller"/>
                                <w:sz w:val="36"/>
                                <w:szCs w:val="36"/>
                              </w:rPr>
                              <w:t xml:space="preserve"> ou si vous n’avez pas trouvé, pas de panique, réalisez les puzzles que </w:t>
                            </w:r>
                            <w:r>
                              <w:rPr>
                                <w:rFonts w:ascii="Chiller" w:hAnsi="Chiller"/>
                                <w:sz w:val="36"/>
                                <w:szCs w:val="36"/>
                              </w:rPr>
                              <w:t>je vous ai préparés</w:t>
                            </w:r>
                            <w:r w:rsidRPr="00C47BE7">
                              <w:rPr>
                                <w:rFonts w:ascii="Chiller" w:hAnsi="Chiller"/>
                                <w:sz w:val="36"/>
                                <w:szCs w:val="36"/>
                              </w:rPr>
                              <w:t>. Alors, vous verrez des photos de moi. Ne vous inquiétez si mes photos sont différentes car je change d’aspect chaque année.</w:t>
                            </w:r>
                          </w:p>
                          <w:p w14:paraId="7DC1E4D9" w14:textId="77777777" w:rsidR="00CE3F14" w:rsidRPr="00C47BE7" w:rsidRDefault="00CE3F14" w:rsidP="00CE3F14">
                            <w:pPr>
                              <w:jc w:val="center"/>
                              <w:rPr>
                                <w:rFonts w:ascii="Chiller" w:hAnsi="Chiller"/>
                                <w:sz w:val="36"/>
                                <w:szCs w:val="36"/>
                              </w:rPr>
                            </w:pPr>
                            <w:r w:rsidRPr="00C47BE7">
                              <w:rPr>
                                <w:rFonts w:ascii="Chiller" w:hAnsi="Chiller"/>
                                <w:sz w:val="36"/>
                                <w:szCs w:val="36"/>
                              </w:rPr>
                              <w:t>Je suis le ???????????</w:t>
                            </w:r>
                          </w:p>
                          <w:p w14:paraId="1275487A" w14:textId="77777777" w:rsidR="00CE3F14" w:rsidRPr="00C47BE7" w:rsidRDefault="00CE3F14" w:rsidP="00CE3F14">
                            <w:pPr>
                              <w:jc w:val="center"/>
                              <w:rPr>
                                <w:rFonts w:ascii="Chiller" w:hAnsi="Chiller"/>
                                <w:sz w:val="36"/>
                                <w:szCs w:val="36"/>
                              </w:rPr>
                            </w:pPr>
                          </w:p>
                          <w:p w14:paraId="386A3CAC" w14:textId="77777777" w:rsidR="00CE3F14" w:rsidRPr="00600CAC" w:rsidRDefault="00CE3F14" w:rsidP="00CE3F14">
                            <w:pPr>
                              <w:jc w:val="center"/>
                              <w:rPr>
                                <w:rFonts w:ascii="Chiller" w:hAnsi="Chiller"/>
                                <w:sz w:val="44"/>
                                <w:szCs w:val="44"/>
                              </w:rPr>
                            </w:pPr>
                            <w:r w:rsidRPr="00600CAC">
                              <w:rPr>
                                <w:rFonts w:ascii="Chiller" w:hAnsi="Chiller"/>
                                <w:sz w:val="44"/>
                                <w:szCs w:val="44"/>
                              </w:rPr>
                              <w:t>Oui, Bravo ! Vous avez devin</w:t>
                            </w:r>
                            <w:r>
                              <w:rPr>
                                <w:rFonts w:ascii="Chiller" w:hAnsi="Chiller"/>
                                <w:sz w:val="44"/>
                                <w:szCs w:val="44"/>
                              </w:rPr>
                              <w:t>é</w:t>
                            </w:r>
                            <w:r w:rsidRPr="00600CAC">
                              <w:rPr>
                                <w:rFonts w:ascii="Chiller" w:hAnsi="Chiller"/>
                                <w:sz w:val="44"/>
                                <w:szCs w:val="44"/>
                              </w:rPr>
                              <w:t> !</w:t>
                            </w:r>
                          </w:p>
                          <w:p w14:paraId="5EA66FD8" w14:textId="77777777" w:rsidR="00CE3F14" w:rsidRPr="00C47BE7" w:rsidRDefault="00CE3F14" w:rsidP="00CE3F14">
                            <w:pPr>
                              <w:jc w:val="center"/>
                              <w:rPr>
                                <w:rFonts w:ascii="Chiller" w:hAnsi="Chiller"/>
                                <w:sz w:val="44"/>
                                <w:szCs w:val="44"/>
                              </w:rPr>
                            </w:pPr>
                            <w:r w:rsidRPr="00600CAC">
                              <w:rPr>
                                <w:rFonts w:ascii="Chiller" w:hAnsi="Chiller"/>
                                <w:sz w:val="44"/>
                                <w:szCs w:val="44"/>
                              </w:rPr>
                              <w:t>Je suis le Bonhomme Hiver ! Mon surnom à Fribourg est « </w:t>
                            </w:r>
                            <w:proofErr w:type="spellStart"/>
                            <w:r w:rsidRPr="00600CAC">
                              <w:rPr>
                                <w:rFonts w:ascii="Chiller" w:hAnsi="Chiller"/>
                                <w:sz w:val="44"/>
                                <w:szCs w:val="44"/>
                              </w:rPr>
                              <w:t>Rababou</w:t>
                            </w:r>
                            <w:proofErr w:type="spellEnd"/>
                            <w:r w:rsidRPr="00600CAC">
                              <w:rPr>
                                <w:rFonts w:ascii="Chiller" w:hAnsi="Chiller"/>
                                <w:sz w:val="44"/>
                                <w:szCs w:val="44"/>
                              </w:rPr>
                              <w:t> «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3434D0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66.6pt;margin-top:58.25pt;width:335.45pt;height:564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" fillcolor="white [3201]" strokecolor="white [3212]" strokeweight=".5pt">
                <v:textbox>
                  <w:txbxContent>
                    <w:p w14:paraId="7BCAE202" w14:textId="77777777" w:rsidR="00CE3F14" w:rsidRPr="00C47BE7" w:rsidRDefault="00CE3F14" w:rsidP="00CE3F14">
                      <w:pPr>
                        <w:rPr>
                          <w:rFonts w:ascii="Chiller" w:hAnsi="Chiller"/>
                          <w:sz w:val="36"/>
                          <w:szCs w:val="36"/>
                        </w:rPr>
                      </w:pPr>
                      <w:r w:rsidRPr="00C47BE7">
                        <w:rPr>
                          <w:rFonts w:ascii="Chiller" w:hAnsi="Chiller"/>
                          <w:sz w:val="36"/>
                          <w:szCs w:val="36"/>
                        </w:rPr>
                        <w:t>Bonjour les enfants,</w:t>
                      </w:r>
                    </w:p>
                    <w:p w14:paraId="314D6941" w14:textId="77777777" w:rsidR="00CE3F14" w:rsidRPr="00C47BE7" w:rsidRDefault="00CE3F14" w:rsidP="00CE3F14">
                      <w:pPr>
                        <w:rPr>
                          <w:rFonts w:ascii="Chiller" w:hAnsi="Chiller"/>
                          <w:sz w:val="36"/>
                          <w:szCs w:val="36"/>
                        </w:rPr>
                      </w:pPr>
                      <w:r w:rsidRPr="00C47BE7">
                        <w:rPr>
                          <w:rFonts w:ascii="Chiller" w:hAnsi="Chiller"/>
                          <w:sz w:val="36"/>
                          <w:szCs w:val="36"/>
                        </w:rPr>
                        <w:t>Je vous écris une petite lettre en cette période hivernale car je souhaite vous faire découvrir mon univers mystérieux.</w:t>
                      </w:r>
                    </w:p>
                    <w:p w14:paraId="01CBA647" w14:textId="77777777" w:rsidR="00CE3F14" w:rsidRPr="00C47BE7" w:rsidRDefault="00CE3F14" w:rsidP="00CE3F14">
                      <w:pPr>
                        <w:jc w:val="both"/>
                        <w:rPr>
                          <w:rFonts w:ascii="Chiller" w:hAnsi="Chiller"/>
                          <w:sz w:val="36"/>
                          <w:szCs w:val="36"/>
                        </w:rPr>
                      </w:pPr>
                      <w:r w:rsidRPr="00C47BE7">
                        <w:rPr>
                          <w:rFonts w:ascii="Chiller" w:hAnsi="Chiller"/>
                          <w:sz w:val="36"/>
                          <w:szCs w:val="36"/>
                        </w:rPr>
                        <w:t>Vous ne savez pas encore qui je suis. Alors, pour le savoir, je vous propose une devinette. Voici des indices. Prenez-les, touchez-les et essayez de deviner qui je suis.</w:t>
                      </w:r>
                    </w:p>
                    <w:p w14:paraId="7CB6A617" w14:textId="77777777" w:rsidR="00CE3F14" w:rsidRPr="00C47BE7" w:rsidRDefault="00CE3F14" w:rsidP="00CE3F14">
                      <w:pPr>
                        <w:jc w:val="both"/>
                        <w:rPr>
                          <w:rFonts w:ascii="Chiller" w:hAnsi="Chiller"/>
                          <w:sz w:val="36"/>
                          <w:szCs w:val="36"/>
                        </w:rPr>
                      </w:pPr>
                      <w:r w:rsidRPr="00C47BE7">
                        <w:rPr>
                          <w:rFonts w:ascii="Chiller" w:hAnsi="Chiller"/>
                          <w:sz w:val="36"/>
                          <w:szCs w:val="36"/>
                        </w:rPr>
                        <w:t>Alors ? des idées ?</w:t>
                      </w:r>
                    </w:p>
                    <w:p w14:paraId="060EB852" w14:textId="77777777" w:rsidR="00CE3F14" w:rsidRPr="00C47BE7" w:rsidRDefault="00CE3F14" w:rsidP="00CE3F14">
                      <w:pPr>
                        <w:jc w:val="both"/>
                        <w:rPr>
                          <w:rFonts w:ascii="Chiller" w:hAnsi="Chiller"/>
                          <w:sz w:val="36"/>
                          <w:szCs w:val="36"/>
                        </w:rPr>
                      </w:pPr>
                      <w:r w:rsidRPr="00C47BE7">
                        <w:rPr>
                          <w:rFonts w:ascii="Chiller" w:hAnsi="Chiller"/>
                          <w:sz w:val="36"/>
                          <w:szCs w:val="36"/>
                        </w:rPr>
                        <w:t>Pour savoir si vous avez raison</w:t>
                      </w:r>
                      <w:r>
                        <w:rPr>
                          <w:rFonts w:ascii="Chiller" w:hAnsi="Chiller"/>
                          <w:sz w:val="36"/>
                          <w:szCs w:val="36"/>
                        </w:rPr>
                        <w:t>,</w:t>
                      </w:r>
                      <w:r w:rsidRPr="00C47BE7">
                        <w:rPr>
                          <w:rFonts w:ascii="Chiller" w:hAnsi="Chiller"/>
                          <w:sz w:val="36"/>
                          <w:szCs w:val="36"/>
                        </w:rPr>
                        <w:t xml:space="preserve"> ou si vous n’avez pas trouvé, pas de panique, réalisez les puzzles que </w:t>
                      </w:r>
                      <w:r>
                        <w:rPr>
                          <w:rFonts w:ascii="Chiller" w:hAnsi="Chiller"/>
                          <w:sz w:val="36"/>
                          <w:szCs w:val="36"/>
                        </w:rPr>
                        <w:t>je vous ai préparés</w:t>
                      </w:r>
                      <w:r w:rsidRPr="00C47BE7">
                        <w:rPr>
                          <w:rFonts w:ascii="Chiller" w:hAnsi="Chiller"/>
                          <w:sz w:val="36"/>
                          <w:szCs w:val="36"/>
                        </w:rPr>
                        <w:t>. Alors, vous verrez des photos de moi. Ne vous inquiétez si mes photos sont différentes car je change d’aspect chaque année.</w:t>
                      </w:r>
                    </w:p>
                    <w:p w14:paraId="7DC1E4D9" w14:textId="77777777" w:rsidR="00CE3F14" w:rsidRPr="00C47BE7" w:rsidRDefault="00CE3F14" w:rsidP="00CE3F14">
                      <w:pPr>
                        <w:jc w:val="center"/>
                        <w:rPr>
                          <w:rFonts w:ascii="Chiller" w:hAnsi="Chiller"/>
                          <w:sz w:val="36"/>
                          <w:szCs w:val="36"/>
                        </w:rPr>
                      </w:pPr>
                      <w:r w:rsidRPr="00C47BE7">
                        <w:rPr>
                          <w:rFonts w:ascii="Chiller" w:hAnsi="Chiller"/>
                          <w:sz w:val="36"/>
                          <w:szCs w:val="36"/>
                        </w:rPr>
                        <w:t>Je suis le ???????????</w:t>
                      </w:r>
                    </w:p>
                    <w:p w14:paraId="1275487A" w14:textId="77777777" w:rsidR="00CE3F14" w:rsidRPr="00C47BE7" w:rsidRDefault="00CE3F14" w:rsidP="00CE3F14">
                      <w:pPr>
                        <w:jc w:val="center"/>
                        <w:rPr>
                          <w:rFonts w:ascii="Chiller" w:hAnsi="Chiller"/>
                          <w:sz w:val="36"/>
                          <w:szCs w:val="36"/>
                        </w:rPr>
                      </w:pPr>
                    </w:p>
                    <w:p w14:paraId="386A3CAC" w14:textId="77777777" w:rsidR="00CE3F14" w:rsidRPr="00600CAC" w:rsidRDefault="00CE3F14" w:rsidP="00CE3F14">
                      <w:pPr>
                        <w:jc w:val="center"/>
                        <w:rPr>
                          <w:rFonts w:ascii="Chiller" w:hAnsi="Chiller"/>
                          <w:sz w:val="44"/>
                          <w:szCs w:val="44"/>
                        </w:rPr>
                      </w:pPr>
                      <w:r w:rsidRPr="00600CAC">
                        <w:rPr>
                          <w:rFonts w:ascii="Chiller" w:hAnsi="Chiller"/>
                          <w:sz w:val="44"/>
                          <w:szCs w:val="44"/>
                        </w:rPr>
                        <w:t>Oui, Bravo ! Vous avez devin</w:t>
                      </w:r>
                      <w:r>
                        <w:rPr>
                          <w:rFonts w:ascii="Chiller" w:hAnsi="Chiller"/>
                          <w:sz w:val="44"/>
                          <w:szCs w:val="44"/>
                        </w:rPr>
                        <w:t>é</w:t>
                      </w:r>
                      <w:r w:rsidRPr="00600CAC">
                        <w:rPr>
                          <w:rFonts w:ascii="Chiller" w:hAnsi="Chiller"/>
                          <w:sz w:val="44"/>
                          <w:szCs w:val="44"/>
                        </w:rPr>
                        <w:t> !</w:t>
                      </w:r>
                    </w:p>
                    <w:p w14:paraId="5EA66FD8" w14:textId="77777777" w:rsidR="00CE3F14" w:rsidRPr="00C47BE7" w:rsidRDefault="00CE3F14" w:rsidP="00CE3F14">
                      <w:pPr>
                        <w:jc w:val="center"/>
                        <w:rPr>
                          <w:rFonts w:ascii="Chiller" w:hAnsi="Chiller"/>
                          <w:sz w:val="44"/>
                          <w:szCs w:val="44"/>
                        </w:rPr>
                      </w:pPr>
                      <w:r w:rsidRPr="00600CAC">
                        <w:rPr>
                          <w:rFonts w:ascii="Chiller" w:hAnsi="Chiller"/>
                          <w:sz w:val="44"/>
                          <w:szCs w:val="44"/>
                        </w:rPr>
                        <w:t>Je suis le Bonhomme Hiver ! Mon surnom à Fribourg est « </w:t>
                      </w:r>
                      <w:proofErr w:type="spellStart"/>
                      <w:r w:rsidRPr="00600CAC">
                        <w:rPr>
                          <w:rFonts w:ascii="Chiller" w:hAnsi="Chiller"/>
                          <w:sz w:val="44"/>
                          <w:szCs w:val="44"/>
                        </w:rPr>
                        <w:t>Rababou</w:t>
                      </w:r>
                      <w:proofErr w:type="spellEnd"/>
                      <w:r w:rsidRPr="00600CAC">
                        <w:rPr>
                          <w:rFonts w:ascii="Chiller" w:hAnsi="Chiller"/>
                          <w:sz w:val="44"/>
                          <w:szCs w:val="44"/>
                        </w:rPr>
                        <w:t> « 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fr-CH"/>
        </w:rPr>
        <mc:AlternateContent>
          <mc:Choice Requires="wps">
            <w:drawing>
              <wp:inline distT="0" distB="0" distL="0" distR="0" wp14:anchorId="0ED44A9F" wp14:editId="013F5F93">
                <wp:extent cx="5508000" cy="8063865"/>
                <wp:effectExtent l="0" t="0" r="16510" b="13335"/>
                <wp:docPr id="12" name="Parchemin vertic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000" cy="8063865"/>
                        </a:xfrm>
                        <a:prstGeom prst="verticalScroll">
                          <a:avLst>
                            <a:gd name="adj" fmla="val 832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23D909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archemin vertical 12" o:spid="_x0000_s1026" type="#_x0000_t97" style="width:433.7pt;height:63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" adj="1799" fillcolor="white [3201]" strokecolor="#f79646 [3209]" strokeweight="2pt">
                <w10:anchorlock/>
              </v:shape>
            </w:pict>
          </mc:Fallback>
        </mc:AlternateContent>
      </w:r>
      <w:r>
        <w:br w:type="page"/>
      </w:r>
    </w:p>
    <w:p w14:paraId="0F2FADCE" w14:textId="77777777" w:rsidR="00CE3F14" w:rsidRDefault="00CE3F14" w:rsidP="00CE3F14">
      <w:pPr>
        <w:ind w:left="360"/>
      </w:pPr>
    </w:p>
    <w:p w14:paraId="332B7A99" w14:textId="7D5DD2BE" w:rsidR="00CE3F14" w:rsidRDefault="00CE3F14" w:rsidP="00460F3E">
      <w:pPr>
        <w:rPr>
          <w:rFonts w:ascii="Arial" w:hAnsi="Arial" w:cs="Arial"/>
          <w:b/>
        </w:rPr>
      </w:pPr>
      <w:r w:rsidRPr="00CE3F14">
        <w:rPr>
          <w:rFonts w:ascii="Arial" w:hAnsi="Arial" w:cs="Arial"/>
          <w:b/>
        </w:rPr>
        <w:t>Indices</w:t>
      </w:r>
    </w:p>
    <w:p w14:paraId="136AC4A7" w14:textId="77777777" w:rsidR="00460F3E" w:rsidRPr="00CE3F14" w:rsidRDefault="00460F3E" w:rsidP="00460F3E">
      <w:pPr>
        <w:rPr>
          <w:rFonts w:ascii="Arial" w:hAnsi="Arial" w:cs="Arial"/>
          <w:b/>
        </w:rPr>
      </w:pPr>
    </w:p>
    <w:p w14:paraId="260B135B" w14:textId="77777777" w:rsidR="00CE3F14" w:rsidRPr="00CE3F14" w:rsidRDefault="00CE3F14" w:rsidP="00CE3F14">
      <w:pPr>
        <w:jc w:val="both"/>
        <w:rPr>
          <w:rFonts w:ascii="Arial" w:hAnsi="Arial" w:cs="Arial"/>
        </w:rPr>
      </w:pPr>
      <w:r w:rsidRPr="00CE3F14">
        <w:rPr>
          <w:rFonts w:ascii="Arial" w:hAnsi="Arial" w:cs="Arial"/>
        </w:rPr>
        <w:t>Voici une liste non exhaustive d’objets et matière à utiliser pour faire deviner l’auteur de la lettre aux élèves.</w:t>
      </w:r>
    </w:p>
    <w:p w14:paraId="11F24062" w14:textId="77777777" w:rsidR="00CE3F14" w:rsidRPr="00CE3F14" w:rsidRDefault="00CE3F14" w:rsidP="00CE3F14">
      <w:pPr>
        <w:pStyle w:val="Paragraphedeliste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</w:rPr>
      </w:pPr>
      <w:r w:rsidRPr="00CE3F14">
        <w:rPr>
          <w:rFonts w:ascii="Arial" w:hAnsi="Arial" w:cs="Arial"/>
        </w:rPr>
        <w:t>Allumettes</w:t>
      </w:r>
    </w:p>
    <w:p w14:paraId="159CBD88" w14:textId="77777777" w:rsidR="00CE3F14" w:rsidRPr="00CE3F14" w:rsidRDefault="00CE3F14" w:rsidP="00CE3F14">
      <w:pPr>
        <w:pStyle w:val="Paragraphedeliste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</w:rPr>
      </w:pPr>
      <w:r w:rsidRPr="00CE3F14">
        <w:rPr>
          <w:rFonts w:ascii="Arial" w:hAnsi="Arial" w:cs="Arial"/>
        </w:rPr>
        <w:t>Confettis</w:t>
      </w:r>
    </w:p>
    <w:p w14:paraId="391FBA49" w14:textId="77777777" w:rsidR="00CE3F14" w:rsidRPr="00CE3F14" w:rsidRDefault="00CE3F14" w:rsidP="00CE3F14">
      <w:pPr>
        <w:pStyle w:val="Paragraphedeliste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</w:rPr>
      </w:pPr>
      <w:r w:rsidRPr="00CE3F14">
        <w:rPr>
          <w:rFonts w:ascii="Arial" w:hAnsi="Arial" w:cs="Arial"/>
        </w:rPr>
        <w:t>Papier journal découpé</w:t>
      </w:r>
    </w:p>
    <w:p w14:paraId="113A5EFC" w14:textId="77777777" w:rsidR="00CE3F14" w:rsidRPr="00CE3F14" w:rsidRDefault="00CE3F14" w:rsidP="00CE3F14">
      <w:pPr>
        <w:pStyle w:val="Paragraphedeliste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</w:rPr>
      </w:pPr>
      <w:r w:rsidRPr="00CE3F14">
        <w:rPr>
          <w:rFonts w:ascii="Arial" w:hAnsi="Arial" w:cs="Arial"/>
        </w:rPr>
        <w:t>Un morceau de grillage</w:t>
      </w:r>
    </w:p>
    <w:p w14:paraId="075AA292" w14:textId="77777777" w:rsidR="00CE3F14" w:rsidRPr="00CE3F14" w:rsidRDefault="00CE3F14" w:rsidP="00CE3F14">
      <w:pPr>
        <w:pStyle w:val="Paragraphedeliste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</w:rPr>
      </w:pPr>
      <w:r w:rsidRPr="00CE3F14">
        <w:rPr>
          <w:rFonts w:ascii="Arial" w:hAnsi="Arial" w:cs="Arial"/>
        </w:rPr>
        <w:t>Du fil de fer</w:t>
      </w:r>
    </w:p>
    <w:p w14:paraId="3B1B7748" w14:textId="77777777" w:rsidR="00CE3F14" w:rsidRPr="00CE3F14" w:rsidRDefault="00CE3F14" w:rsidP="00CE3F14">
      <w:pPr>
        <w:pStyle w:val="Paragraphedeliste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</w:rPr>
      </w:pPr>
      <w:r w:rsidRPr="00CE3F14">
        <w:rPr>
          <w:rFonts w:ascii="Arial" w:hAnsi="Arial" w:cs="Arial"/>
        </w:rPr>
        <w:t>De la paille</w:t>
      </w:r>
    </w:p>
    <w:p w14:paraId="27BBE07F" w14:textId="77777777" w:rsidR="00CE3F14" w:rsidRPr="00CE3F14" w:rsidRDefault="00CE3F14" w:rsidP="00CE3F14">
      <w:pPr>
        <w:pStyle w:val="Paragraphedeliste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</w:rPr>
      </w:pPr>
      <w:r w:rsidRPr="00CE3F14">
        <w:rPr>
          <w:rFonts w:ascii="Arial" w:hAnsi="Arial" w:cs="Arial"/>
        </w:rPr>
        <w:t>Des morceaux de bois</w:t>
      </w:r>
    </w:p>
    <w:p w14:paraId="6DA02BB8" w14:textId="77777777" w:rsidR="00CE3F14" w:rsidRPr="00CE3F14" w:rsidRDefault="00CE3F14" w:rsidP="00CE3F14">
      <w:pPr>
        <w:pStyle w:val="Paragraphedeliste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</w:rPr>
      </w:pPr>
      <w:r w:rsidRPr="00CE3F14">
        <w:rPr>
          <w:rFonts w:ascii="Arial" w:hAnsi="Arial" w:cs="Arial"/>
        </w:rPr>
        <w:t>Du carton</w:t>
      </w:r>
    </w:p>
    <w:p w14:paraId="34BA2BE7" w14:textId="77777777" w:rsidR="00CE3F14" w:rsidRPr="00CE3F14" w:rsidRDefault="00CE3F14" w:rsidP="00CE3F14">
      <w:pPr>
        <w:pStyle w:val="Paragraphedeliste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</w:rPr>
      </w:pPr>
      <w:r w:rsidRPr="00CE3F14">
        <w:rPr>
          <w:rFonts w:ascii="Arial" w:hAnsi="Arial" w:cs="Arial"/>
        </w:rPr>
        <w:t>Des chutes de tissus</w:t>
      </w:r>
    </w:p>
    <w:p w14:paraId="653312B5" w14:textId="77777777" w:rsidR="00CE3F14" w:rsidRPr="00CE3F14" w:rsidRDefault="00CE3F14" w:rsidP="00CE3F14">
      <w:pPr>
        <w:pStyle w:val="Paragraphedeliste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</w:rPr>
      </w:pPr>
      <w:r w:rsidRPr="00CE3F14">
        <w:rPr>
          <w:rFonts w:ascii="Arial" w:hAnsi="Arial" w:cs="Arial"/>
        </w:rPr>
        <w:t>…</w:t>
      </w:r>
    </w:p>
    <w:p w14:paraId="7361A921" w14:textId="77777777" w:rsidR="00CE3F14" w:rsidRPr="00CE3F14" w:rsidRDefault="00CE3F14" w:rsidP="00CE3F14">
      <w:pPr>
        <w:jc w:val="both"/>
        <w:rPr>
          <w:rFonts w:ascii="Arial" w:hAnsi="Arial" w:cs="Arial"/>
        </w:rPr>
      </w:pPr>
      <w:r w:rsidRPr="00CE3F14">
        <w:rPr>
          <w:rFonts w:ascii="Arial" w:hAnsi="Arial" w:cs="Arial"/>
        </w:rPr>
        <w:t>Les indices peuvent être découvert à travers les sens. Par exemple, les objets peuvent être disposés dans des sacs ou boîtes pour une approche tactile en premier lieu avant de découvrir les objets visuellement.</w:t>
      </w:r>
    </w:p>
    <w:p w14:paraId="04A24F1A" w14:textId="77777777" w:rsidR="00CE3F14" w:rsidRPr="00CE3F14" w:rsidRDefault="00CE3F14" w:rsidP="00CE3F14">
      <w:pPr>
        <w:rPr>
          <w:rFonts w:ascii="Arial" w:hAnsi="Arial" w:cs="Arial"/>
        </w:rPr>
      </w:pPr>
      <w:r w:rsidRPr="00CE3F14">
        <w:rPr>
          <w:rFonts w:ascii="Arial" w:hAnsi="Arial" w:cs="Arial"/>
        </w:rPr>
        <w:br w:type="page"/>
      </w:r>
    </w:p>
    <w:p w14:paraId="66C8FE17" w14:textId="77777777" w:rsidR="00460F3E" w:rsidRDefault="00460F3E" w:rsidP="00CE3F14">
      <w:pPr>
        <w:rPr>
          <w:rFonts w:ascii="Arial" w:hAnsi="Arial" w:cs="Arial"/>
          <w:b/>
        </w:rPr>
      </w:pPr>
    </w:p>
    <w:p w14:paraId="61C15283" w14:textId="1A4867F6" w:rsidR="00CE3F14" w:rsidRPr="00CE3F14" w:rsidRDefault="00CE3F14" w:rsidP="00CE3F14">
      <w:pPr>
        <w:rPr>
          <w:rFonts w:ascii="Arial" w:hAnsi="Arial" w:cs="Arial"/>
          <w:b/>
        </w:rPr>
      </w:pPr>
      <w:r w:rsidRPr="00CE3F14">
        <w:rPr>
          <w:rFonts w:ascii="Arial" w:hAnsi="Arial" w:cs="Arial"/>
          <w:b/>
        </w:rPr>
        <w:t>Puzzles</w:t>
      </w:r>
    </w:p>
    <w:tbl>
      <w:tblPr>
        <w:tblStyle w:val="Grilledutableau"/>
        <w:tblpPr w:leftFromText="141" w:rightFromText="141" w:vertAnchor="page" w:horzAnchor="margin" w:tblpY="2288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752"/>
        <w:gridCol w:w="1758"/>
      </w:tblGrid>
      <w:tr w:rsidR="00CE3F14" w:rsidRPr="00CE3F14" w14:paraId="0803A90F" w14:textId="77777777" w:rsidTr="009A0405">
        <w:trPr>
          <w:trHeight w:val="1923"/>
        </w:trPr>
        <w:tc>
          <w:tcPr>
            <w:tcW w:w="1752" w:type="dxa"/>
          </w:tcPr>
          <w:p w14:paraId="50876306" w14:textId="77777777" w:rsidR="00CE3F14" w:rsidRPr="00CE3F14" w:rsidRDefault="00CE3F14" w:rsidP="009A0405">
            <w:pPr>
              <w:rPr>
                <w:rFonts w:ascii="Arial" w:hAnsi="Arial" w:cs="Arial"/>
              </w:rPr>
            </w:pPr>
            <w:r w:rsidRPr="00CE3F14">
              <w:rPr>
                <w:rFonts w:ascii="Arial" w:hAnsi="Arial" w:cs="Arial"/>
                <w:noProof/>
                <w:sz w:val="44"/>
                <w:szCs w:val="44"/>
                <w:lang w:eastAsia="fr-CH"/>
              </w:rPr>
              <w:drawing>
                <wp:anchor distT="0" distB="0" distL="114300" distR="114300" simplePos="0" relativeHeight="251659264" behindDoc="1" locked="0" layoutInCell="1" allowOverlap="1" wp14:anchorId="77424B83" wp14:editId="4557DAE0">
                  <wp:simplePos x="0" y="0"/>
                  <wp:positionH relativeFrom="column">
                    <wp:posOffset>-93980</wp:posOffset>
                  </wp:positionH>
                  <wp:positionV relativeFrom="paragraph">
                    <wp:posOffset>-31115</wp:posOffset>
                  </wp:positionV>
                  <wp:extent cx="2232660" cy="5029835"/>
                  <wp:effectExtent l="0" t="0" r="0" b="0"/>
                  <wp:wrapNone/>
                  <wp:docPr id="3" name="Image 3" descr="Macintosh HD:private:var:folders:_w:wn8sd5v93nb6r5925bxcs0j40000gp:T:TemporaryItems:8e1d1e0735a5b777994c69fb4cdd64475cda6ba1cbe9c8a9944f063bc59b61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private:var:folders:_w:wn8sd5v93nb6r5925bxcs0j40000gp:T:TemporaryItems:8e1d1e0735a5b777994c69fb4cdd64475cda6ba1cbe9c8a9944f063bc59b619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32660" cy="50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58" w:type="dxa"/>
          </w:tcPr>
          <w:p w14:paraId="74EECB8C" w14:textId="77777777" w:rsidR="00CE3F14" w:rsidRPr="00CE3F14" w:rsidRDefault="00CE3F14" w:rsidP="009A0405">
            <w:pPr>
              <w:rPr>
                <w:rFonts w:ascii="Arial" w:hAnsi="Arial" w:cs="Arial"/>
              </w:rPr>
            </w:pPr>
          </w:p>
        </w:tc>
      </w:tr>
      <w:tr w:rsidR="00CE3F14" w:rsidRPr="00CE3F14" w14:paraId="16213FE3" w14:textId="77777777" w:rsidTr="009A0405">
        <w:trPr>
          <w:trHeight w:val="1922"/>
        </w:trPr>
        <w:tc>
          <w:tcPr>
            <w:tcW w:w="1752" w:type="dxa"/>
          </w:tcPr>
          <w:p w14:paraId="0F7946D8" w14:textId="77777777" w:rsidR="00CE3F14" w:rsidRPr="00CE3F14" w:rsidRDefault="00CE3F14" w:rsidP="009A0405">
            <w:pPr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14:paraId="3A9F8E42" w14:textId="77777777" w:rsidR="00CE3F14" w:rsidRPr="00CE3F14" w:rsidRDefault="00CE3F14" w:rsidP="009A0405">
            <w:pPr>
              <w:rPr>
                <w:rFonts w:ascii="Arial" w:hAnsi="Arial" w:cs="Arial"/>
              </w:rPr>
            </w:pPr>
          </w:p>
        </w:tc>
      </w:tr>
      <w:tr w:rsidR="00CE3F14" w:rsidRPr="00CE3F14" w14:paraId="4246D0BF" w14:textId="77777777" w:rsidTr="009A0405">
        <w:trPr>
          <w:trHeight w:val="1929"/>
        </w:trPr>
        <w:tc>
          <w:tcPr>
            <w:tcW w:w="1752" w:type="dxa"/>
          </w:tcPr>
          <w:p w14:paraId="149CAD00" w14:textId="77777777" w:rsidR="00CE3F14" w:rsidRPr="00CE3F14" w:rsidRDefault="00CE3F14" w:rsidP="009A0405">
            <w:pPr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14:paraId="59A5A20E" w14:textId="77777777" w:rsidR="00CE3F14" w:rsidRPr="00CE3F14" w:rsidRDefault="00CE3F14" w:rsidP="009A0405">
            <w:pPr>
              <w:rPr>
                <w:rFonts w:ascii="Arial" w:hAnsi="Arial" w:cs="Arial"/>
              </w:rPr>
            </w:pPr>
          </w:p>
        </w:tc>
      </w:tr>
      <w:tr w:rsidR="00CE3F14" w:rsidRPr="00CE3F14" w14:paraId="1D335E93" w14:textId="77777777" w:rsidTr="009A0405">
        <w:trPr>
          <w:trHeight w:val="1816"/>
        </w:trPr>
        <w:tc>
          <w:tcPr>
            <w:tcW w:w="1752" w:type="dxa"/>
          </w:tcPr>
          <w:p w14:paraId="31C30B2D" w14:textId="77777777" w:rsidR="00CE3F14" w:rsidRPr="00CE3F14" w:rsidRDefault="00CE3F14" w:rsidP="009A0405">
            <w:pPr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14:paraId="22908462" w14:textId="77777777" w:rsidR="00CE3F14" w:rsidRPr="00CE3F14" w:rsidRDefault="00CE3F14" w:rsidP="009A0405">
            <w:pPr>
              <w:rPr>
                <w:rFonts w:ascii="Arial" w:hAnsi="Arial" w:cs="Arial"/>
              </w:rPr>
            </w:pPr>
          </w:p>
        </w:tc>
      </w:tr>
    </w:tbl>
    <w:p w14:paraId="56BFDF01" w14:textId="77777777" w:rsidR="00CE3F14" w:rsidRPr="00CE3F14" w:rsidRDefault="00CE3F14" w:rsidP="00CE3F14">
      <w:pPr>
        <w:rPr>
          <w:rFonts w:ascii="Arial" w:hAnsi="Arial" w:cs="Arial"/>
        </w:rPr>
      </w:pPr>
    </w:p>
    <w:p w14:paraId="19DB0CA5" w14:textId="77777777" w:rsidR="00CE3F14" w:rsidRPr="00CE3F14" w:rsidRDefault="00CE3F14" w:rsidP="00CE3F14">
      <w:pPr>
        <w:rPr>
          <w:rFonts w:ascii="Arial" w:hAnsi="Arial" w:cs="Arial"/>
        </w:rPr>
      </w:pPr>
    </w:p>
    <w:p w14:paraId="0380E345" w14:textId="77777777" w:rsidR="00CE3F14" w:rsidRPr="00CE3F14" w:rsidRDefault="00CE3F14" w:rsidP="00CE3F14">
      <w:pPr>
        <w:rPr>
          <w:rFonts w:ascii="Arial" w:hAnsi="Arial" w:cs="Arial"/>
        </w:rPr>
      </w:pPr>
    </w:p>
    <w:p w14:paraId="029B92EE" w14:textId="77777777" w:rsidR="00CE3F14" w:rsidRPr="00CE3F14" w:rsidRDefault="00CE3F14" w:rsidP="00CE3F14">
      <w:pPr>
        <w:rPr>
          <w:rFonts w:ascii="Arial" w:hAnsi="Arial" w:cs="Arial"/>
        </w:rPr>
      </w:pPr>
    </w:p>
    <w:p w14:paraId="2560652B" w14:textId="77777777" w:rsidR="00CE3F14" w:rsidRPr="00CE3F14" w:rsidRDefault="00CE3F14" w:rsidP="00CE3F14">
      <w:pPr>
        <w:rPr>
          <w:rFonts w:ascii="Arial" w:hAnsi="Arial" w:cs="Arial"/>
        </w:rPr>
      </w:pPr>
    </w:p>
    <w:p w14:paraId="7E15D8A5" w14:textId="77777777" w:rsidR="00CE3F14" w:rsidRPr="00CE3F14" w:rsidRDefault="00CE3F14" w:rsidP="00CE3F14">
      <w:pPr>
        <w:rPr>
          <w:rFonts w:ascii="Arial" w:hAnsi="Arial" w:cs="Arial"/>
        </w:rPr>
      </w:pPr>
    </w:p>
    <w:p w14:paraId="2725215D" w14:textId="77777777" w:rsidR="00CE3F14" w:rsidRPr="00CE3F14" w:rsidRDefault="00CE3F14" w:rsidP="00CE3F14">
      <w:pPr>
        <w:rPr>
          <w:rFonts w:ascii="Arial" w:hAnsi="Arial" w:cs="Arial"/>
        </w:rPr>
      </w:pPr>
    </w:p>
    <w:p w14:paraId="567DA428" w14:textId="77777777" w:rsidR="00CE3F14" w:rsidRPr="00CE3F14" w:rsidRDefault="00CE3F14" w:rsidP="00CE3F14">
      <w:pPr>
        <w:rPr>
          <w:rFonts w:ascii="Arial" w:hAnsi="Arial" w:cs="Arial"/>
        </w:rPr>
      </w:pPr>
    </w:p>
    <w:p w14:paraId="2D0F754A" w14:textId="77777777" w:rsidR="00CE3F14" w:rsidRPr="00CE3F14" w:rsidRDefault="00CE3F14" w:rsidP="00CE3F14">
      <w:pPr>
        <w:rPr>
          <w:rFonts w:ascii="Arial" w:hAnsi="Arial" w:cs="Arial"/>
        </w:rPr>
      </w:pPr>
    </w:p>
    <w:p w14:paraId="45135ACB" w14:textId="77777777" w:rsidR="00CE3F14" w:rsidRPr="00CE3F14" w:rsidRDefault="00CE3F14" w:rsidP="00CE3F14">
      <w:pPr>
        <w:rPr>
          <w:rFonts w:ascii="Arial" w:hAnsi="Arial" w:cs="Arial"/>
        </w:rPr>
      </w:pPr>
    </w:p>
    <w:p w14:paraId="128EFF75" w14:textId="77777777" w:rsidR="00CE3F14" w:rsidRPr="00CE3F14" w:rsidRDefault="00CE3F14" w:rsidP="00CE3F14">
      <w:pPr>
        <w:rPr>
          <w:rFonts w:ascii="Arial" w:hAnsi="Arial" w:cs="Arial"/>
        </w:rPr>
      </w:pPr>
    </w:p>
    <w:p w14:paraId="12EAD996" w14:textId="77777777" w:rsidR="00CE3F14" w:rsidRPr="00CE3F14" w:rsidRDefault="00CE3F14" w:rsidP="00CE3F14">
      <w:pPr>
        <w:rPr>
          <w:rFonts w:ascii="Arial" w:hAnsi="Arial" w:cs="Arial"/>
        </w:rPr>
      </w:pPr>
    </w:p>
    <w:p w14:paraId="56AA1E2A" w14:textId="77777777" w:rsidR="00CE3F14" w:rsidRPr="00CE3F14" w:rsidRDefault="00CE3F14" w:rsidP="00CE3F14">
      <w:pPr>
        <w:rPr>
          <w:rFonts w:ascii="Arial" w:hAnsi="Arial" w:cs="Arial"/>
        </w:rPr>
      </w:pPr>
    </w:p>
    <w:p w14:paraId="575426D2" w14:textId="77777777" w:rsidR="00CE3F14" w:rsidRPr="00CE3F14" w:rsidRDefault="00CE3F14" w:rsidP="00CE3F14">
      <w:pPr>
        <w:rPr>
          <w:rFonts w:ascii="Arial" w:hAnsi="Arial" w:cs="Arial"/>
        </w:rPr>
      </w:pPr>
    </w:p>
    <w:p w14:paraId="52621FE7" w14:textId="77777777" w:rsidR="00CE3F14" w:rsidRPr="00CE3F14" w:rsidRDefault="00CE3F14" w:rsidP="00CE3F14">
      <w:pPr>
        <w:rPr>
          <w:rFonts w:ascii="Arial" w:hAnsi="Arial" w:cs="Arial"/>
        </w:rPr>
      </w:pPr>
    </w:p>
    <w:p w14:paraId="196EC40D" w14:textId="77777777" w:rsidR="00CE3F14" w:rsidRPr="00CE3F14" w:rsidRDefault="00CE3F14" w:rsidP="00CE3F14">
      <w:pPr>
        <w:rPr>
          <w:rFonts w:ascii="Arial" w:hAnsi="Arial" w:cs="Arial"/>
        </w:rPr>
      </w:pPr>
    </w:p>
    <w:p w14:paraId="4963E61D" w14:textId="77777777" w:rsidR="00CE3F14" w:rsidRPr="00CE3F14" w:rsidRDefault="00CE3F14" w:rsidP="00CE3F14">
      <w:pPr>
        <w:rPr>
          <w:rFonts w:ascii="Arial" w:hAnsi="Arial" w:cs="Arial"/>
        </w:rPr>
      </w:pPr>
    </w:p>
    <w:p w14:paraId="187FB3A4" w14:textId="77777777" w:rsidR="00CE3F14" w:rsidRPr="00CE3F14" w:rsidRDefault="00CE3F14" w:rsidP="00CE3F14">
      <w:pPr>
        <w:rPr>
          <w:rFonts w:ascii="Arial" w:hAnsi="Arial" w:cs="Arial"/>
        </w:rPr>
      </w:pPr>
    </w:p>
    <w:p w14:paraId="761B4A87" w14:textId="77777777" w:rsidR="00CE3F14" w:rsidRPr="00CE3F14" w:rsidRDefault="00CE3F14" w:rsidP="00CE3F14">
      <w:pPr>
        <w:rPr>
          <w:rFonts w:ascii="Arial" w:hAnsi="Arial" w:cs="Arial"/>
        </w:rPr>
      </w:pPr>
    </w:p>
    <w:p w14:paraId="100726D7" w14:textId="77777777" w:rsidR="00CE3F14" w:rsidRPr="00CE3F14" w:rsidRDefault="00CE3F14" w:rsidP="00CE3F14">
      <w:pPr>
        <w:rPr>
          <w:rFonts w:ascii="Arial" w:hAnsi="Arial" w:cs="Arial"/>
        </w:rPr>
      </w:pPr>
    </w:p>
    <w:p w14:paraId="7D69BB14" w14:textId="77777777" w:rsidR="00CE3F14" w:rsidRPr="00CE3F14" w:rsidRDefault="00CE3F14" w:rsidP="00CE3F14">
      <w:pPr>
        <w:rPr>
          <w:rFonts w:ascii="Arial" w:hAnsi="Arial" w:cs="Arial"/>
        </w:rPr>
      </w:pPr>
    </w:p>
    <w:p w14:paraId="5C3AD836" w14:textId="77777777" w:rsidR="00CE3F14" w:rsidRPr="00CE3F14" w:rsidRDefault="00CE3F14" w:rsidP="00CE3F14">
      <w:pPr>
        <w:rPr>
          <w:rFonts w:ascii="Arial" w:hAnsi="Arial" w:cs="Arial"/>
        </w:rPr>
      </w:pPr>
    </w:p>
    <w:p w14:paraId="588589D3" w14:textId="77777777" w:rsidR="00CE3F14" w:rsidRPr="00CE3F14" w:rsidRDefault="00CE3F14" w:rsidP="00CE3F14">
      <w:pPr>
        <w:rPr>
          <w:rFonts w:ascii="Arial" w:hAnsi="Arial" w:cs="Arial"/>
        </w:rPr>
      </w:pPr>
    </w:p>
    <w:p w14:paraId="1605474F" w14:textId="77777777" w:rsidR="00CE3F14" w:rsidRPr="00CE3F14" w:rsidRDefault="00CE3F14" w:rsidP="00CE3F14">
      <w:pPr>
        <w:rPr>
          <w:rFonts w:ascii="Arial" w:hAnsi="Arial" w:cs="Arial"/>
        </w:rPr>
      </w:pPr>
    </w:p>
    <w:p w14:paraId="638D6B80" w14:textId="77777777" w:rsidR="00CE3F14" w:rsidRPr="00CE3F14" w:rsidRDefault="00CE3F14" w:rsidP="00CE3F14">
      <w:pPr>
        <w:rPr>
          <w:rFonts w:ascii="Arial" w:hAnsi="Arial" w:cs="Arial"/>
        </w:rPr>
      </w:pPr>
    </w:p>
    <w:p w14:paraId="43620A7B" w14:textId="0206F770" w:rsidR="00CE3F14" w:rsidRDefault="00CE3F14" w:rsidP="00CE3F14">
      <w:pPr>
        <w:rPr>
          <w:rFonts w:ascii="Arial" w:hAnsi="Arial" w:cs="Arial"/>
        </w:rPr>
      </w:pPr>
    </w:p>
    <w:p w14:paraId="604F4313" w14:textId="5BCD235E" w:rsidR="00460F3E" w:rsidRDefault="00460F3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7D2BA77" w14:textId="77777777" w:rsidR="00460F3E" w:rsidRPr="00CE3F14" w:rsidRDefault="00460F3E" w:rsidP="00CE3F14">
      <w:pPr>
        <w:rPr>
          <w:rFonts w:ascii="Arial" w:hAnsi="Arial" w:cs="Arial"/>
        </w:rPr>
      </w:pPr>
    </w:p>
    <w:tbl>
      <w:tblPr>
        <w:tblStyle w:val="Grilledutableau"/>
        <w:tblW w:w="9072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552"/>
        <w:gridCol w:w="2693"/>
        <w:gridCol w:w="3827"/>
      </w:tblGrid>
      <w:tr w:rsidR="00CE3F14" w:rsidRPr="00CE3F14" w14:paraId="6F56A765" w14:textId="77777777" w:rsidTr="009A0405">
        <w:trPr>
          <w:trHeight w:val="3201"/>
        </w:trPr>
        <w:tc>
          <w:tcPr>
            <w:tcW w:w="5245" w:type="dxa"/>
            <w:gridSpan w:val="2"/>
          </w:tcPr>
          <w:p w14:paraId="2338E9A0" w14:textId="77777777" w:rsidR="00CE3F14" w:rsidRPr="00CE3F14" w:rsidRDefault="00CE3F14" w:rsidP="009A0405">
            <w:pPr>
              <w:rPr>
                <w:rFonts w:ascii="Arial" w:hAnsi="Arial" w:cs="Arial"/>
              </w:rPr>
            </w:pPr>
            <w:r w:rsidRPr="00CE3F14">
              <w:rPr>
                <w:rFonts w:ascii="Arial" w:hAnsi="Arial" w:cs="Arial"/>
                <w:noProof/>
                <w:lang w:eastAsia="fr-CH"/>
              </w:rPr>
              <w:drawing>
                <wp:anchor distT="0" distB="0" distL="114300" distR="114300" simplePos="0" relativeHeight="251660288" behindDoc="1" locked="0" layoutInCell="1" allowOverlap="1" wp14:anchorId="5674932C" wp14:editId="513EE9FB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-38099</wp:posOffset>
                  </wp:positionV>
                  <wp:extent cx="5748655" cy="8572500"/>
                  <wp:effectExtent l="0" t="0" r="0" b="12700"/>
                  <wp:wrapNone/>
                  <wp:docPr id="2" name="Image 2" descr="Macintosh HD:private:var:folders:_w:wn8sd5v93nb6r5925bxcs0j40000gp:T:TemporaryItems:f342170d770ed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private:var:folders:_w:wn8sd5v93nb6r5925bxcs0j40000gp:T:TemporaryItems:f342170d770ed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8655" cy="857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</w:tcPr>
          <w:p w14:paraId="596769E7" w14:textId="77777777" w:rsidR="00CE3F14" w:rsidRPr="00CE3F14" w:rsidRDefault="00CE3F14" w:rsidP="009A0405">
            <w:pPr>
              <w:rPr>
                <w:rFonts w:ascii="Arial" w:hAnsi="Arial" w:cs="Arial"/>
              </w:rPr>
            </w:pPr>
          </w:p>
        </w:tc>
      </w:tr>
      <w:tr w:rsidR="00CE3F14" w:rsidRPr="00CE3F14" w14:paraId="3593CD7B" w14:textId="77777777" w:rsidTr="009A0405">
        <w:trPr>
          <w:trHeight w:val="2636"/>
        </w:trPr>
        <w:tc>
          <w:tcPr>
            <w:tcW w:w="2552" w:type="dxa"/>
          </w:tcPr>
          <w:p w14:paraId="6A60BDC8" w14:textId="77777777" w:rsidR="00CE3F14" w:rsidRPr="00CE3F14" w:rsidRDefault="00CE3F14" w:rsidP="009A040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C5D97AC" w14:textId="77777777" w:rsidR="00CE3F14" w:rsidRPr="00CE3F14" w:rsidRDefault="00CE3F14" w:rsidP="009A040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D90582E" w14:textId="77777777" w:rsidR="00CE3F14" w:rsidRPr="00CE3F14" w:rsidRDefault="00CE3F14" w:rsidP="009A0405">
            <w:pPr>
              <w:rPr>
                <w:rFonts w:ascii="Arial" w:hAnsi="Arial" w:cs="Arial"/>
              </w:rPr>
            </w:pPr>
          </w:p>
        </w:tc>
      </w:tr>
      <w:tr w:rsidR="00CE3F14" w:rsidRPr="00CE3F14" w14:paraId="08C098BB" w14:textId="77777777" w:rsidTr="009A0405">
        <w:trPr>
          <w:trHeight w:val="3402"/>
        </w:trPr>
        <w:tc>
          <w:tcPr>
            <w:tcW w:w="2552" w:type="dxa"/>
          </w:tcPr>
          <w:p w14:paraId="023EA953" w14:textId="77777777" w:rsidR="00CE3F14" w:rsidRPr="00CE3F14" w:rsidRDefault="00CE3F14" w:rsidP="009A040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8F28D20" w14:textId="77777777" w:rsidR="00CE3F14" w:rsidRPr="00CE3F14" w:rsidRDefault="00CE3F14" w:rsidP="009A040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C1CD267" w14:textId="77777777" w:rsidR="00CE3F14" w:rsidRPr="00CE3F14" w:rsidRDefault="00CE3F14" w:rsidP="009A0405">
            <w:pPr>
              <w:rPr>
                <w:rFonts w:ascii="Arial" w:hAnsi="Arial" w:cs="Arial"/>
              </w:rPr>
            </w:pPr>
          </w:p>
        </w:tc>
      </w:tr>
      <w:tr w:rsidR="00CE3F14" w:rsidRPr="00CE3F14" w14:paraId="5DE97F97" w14:textId="77777777" w:rsidTr="009A0405">
        <w:trPr>
          <w:trHeight w:val="3986"/>
        </w:trPr>
        <w:tc>
          <w:tcPr>
            <w:tcW w:w="2552" w:type="dxa"/>
          </w:tcPr>
          <w:p w14:paraId="5FAFF335" w14:textId="77777777" w:rsidR="00CE3F14" w:rsidRPr="00CE3F14" w:rsidRDefault="00CE3F14" w:rsidP="009A040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C1217B6" w14:textId="77777777" w:rsidR="00CE3F14" w:rsidRPr="00CE3F14" w:rsidRDefault="00CE3F14" w:rsidP="009A040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D248AB1" w14:textId="77777777" w:rsidR="00CE3F14" w:rsidRPr="00CE3F14" w:rsidRDefault="00CE3F14" w:rsidP="009A0405">
            <w:pPr>
              <w:rPr>
                <w:rFonts w:ascii="Arial" w:hAnsi="Arial" w:cs="Arial"/>
              </w:rPr>
            </w:pPr>
          </w:p>
        </w:tc>
      </w:tr>
    </w:tbl>
    <w:p w14:paraId="61D0B525" w14:textId="47C89B43" w:rsidR="00CE3F14" w:rsidRDefault="00CE3F14" w:rsidP="00CE3F14">
      <w:pPr>
        <w:rPr>
          <w:rFonts w:ascii="Arial" w:hAnsi="Arial" w:cs="Arial"/>
        </w:rPr>
      </w:pPr>
    </w:p>
    <w:p w14:paraId="75F92A2F" w14:textId="72D44CE6" w:rsidR="00460F3E" w:rsidRDefault="00460F3E" w:rsidP="00CE3F14">
      <w:pPr>
        <w:rPr>
          <w:rFonts w:ascii="Arial" w:hAnsi="Arial" w:cs="Arial"/>
        </w:rPr>
      </w:pPr>
    </w:p>
    <w:p w14:paraId="55970F43" w14:textId="1F3152FC" w:rsidR="00460F3E" w:rsidRDefault="00460F3E" w:rsidP="00CE3F14">
      <w:pPr>
        <w:rPr>
          <w:rFonts w:ascii="Arial" w:hAnsi="Arial" w:cs="Arial"/>
        </w:rPr>
      </w:pPr>
    </w:p>
    <w:p w14:paraId="424958A0" w14:textId="3A4D23AD" w:rsidR="00460F3E" w:rsidRDefault="00460F3E" w:rsidP="00CE3F14">
      <w:pPr>
        <w:rPr>
          <w:rFonts w:ascii="Arial" w:hAnsi="Arial" w:cs="Arial"/>
        </w:rPr>
      </w:pPr>
    </w:p>
    <w:p w14:paraId="3C5E7B84" w14:textId="77777777" w:rsidR="00460F3E" w:rsidRPr="00CE3F14" w:rsidRDefault="00460F3E" w:rsidP="00CE3F14">
      <w:pPr>
        <w:rPr>
          <w:rFonts w:ascii="Arial" w:hAnsi="Arial" w:cs="Arial"/>
        </w:rPr>
      </w:pPr>
    </w:p>
    <w:tbl>
      <w:tblPr>
        <w:tblStyle w:val="Grilledutableau"/>
        <w:tblW w:w="9039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943"/>
        <w:gridCol w:w="3194"/>
        <w:gridCol w:w="2902"/>
      </w:tblGrid>
      <w:tr w:rsidR="00CE3F14" w:rsidRPr="00CE3F14" w14:paraId="44FEFD84" w14:textId="77777777" w:rsidTr="009A0405">
        <w:trPr>
          <w:trHeight w:val="3768"/>
        </w:trPr>
        <w:tc>
          <w:tcPr>
            <w:tcW w:w="2943" w:type="dxa"/>
          </w:tcPr>
          <w:p w14:paraId="1EC23EDC" w14:textId="77777777" w:rsidR="00CE3F14" w:rsidRPr="00CE3F14" w:rsidRDefault="00CE3F14" w:rsidP="009A0405">
            <w:pPr>
              <w:jc w:val="both"/>
              <w:rPr>
                <w:rFonts w:ascii="Arial" w:hAnsi="Arial" w:cs="Arial"/>
              </w:rPr>
            </w:pPr>
            <w:r w:rsidRPr="00CE3F14">
              <w:rPr>
                <w:rFonts w:ascii="Arial" w:hAnsi="Arial" w:cs="Arial"/>
                <w:noProof/>
                <w:lang w:eastAsia="fr-CH"/>
              </w:rPr>
              <w:drawing>
                <wp:anchor distT="0" distB="0" distL="114300" distR="114300" simplePos="0" relativeHeight="251661312" behindDoc="1" locked="0" layoutInCell="1" allowOverlap="1" wp14:anchorId="75A32AB5" wp14:editId="0FAA4A8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-38100</wp:posOffset>
                  </wp:positionV>
                  <wp:extent cx="5748655" cy="8627745"/>
                  <wp:effectExtent l="0" t="0" r="0" b="8255"/>
                  <wp:wrapNone/>
                  <wp:docPr id="4" name="Image 4" descr="Macintosh HD:private:var:folders:_w:wn8sd5v93nb6r5925bxcs0j40000gp:T:TemporaryItems:f6803732c942582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private:var:folders:_w:wn8sd5v93nb6r5925bxcs0j40000gp:T:TemporaryItems:f6803732c942582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8655" cy="862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4" w:type="dxa"/>
          </w:tcPr>
          <w:p w14:paraId="1CF23F69" w14:textId="77777777" w:rsidR="00CE3F14" w:rsidRPr="00CE3F14" w:rsidRDefault="00CE3F14" w:rsidP="009A04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02" w:type="dxa"/>
          </w:tcPr>
          <w:p w14:paraId="14776F8C" w14:textId="77777777" w:rsidR="00CE3F14" w:rsidRPr="00CE3F14" w:rsidRDefault="00CE3F14" w:rsidP="009A0405">
            <w:pPr>
              <w:jc w:val="both"/>
              <w:rPr>
                <w:rFonts w:ascii="Arial" w:hAnsi="Arial" w:cs="Arial"/>
              </w:rPr>
            </w:pPr>
          </w:p>
        </w:tc>
      </w:tr>
      <w:tr w:rsidR="00CE3F14" w:rsidRPr="00CE3F14" w14:paraId="21C3182B" w14:textId="77777777" w:rsidTr="009A0405">
        <w:trPr>
          <w:trHeight w:val="3907"/>
        </w:trPr>
        <w:tc>
          <w:tcPr>
            <w:tcW w:w="2943" w:type="dxa"/>
          </w:tcPr>
          <w:p w14:paraId="05507883" w14:textId="77777777" w:rsidR="00CE3F14" w:rsidRPr="00CE3F14" w:rsidRDefault="00CE3F14" w:rsidP="009A04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7B2BFEF8" w14:textId="77777777" w:rsidR="00CE3F14" w:rsidRPr="00CE3F14" w:rsidRDefault="00CE3F14" w:rsidP="009A04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02" w:type="dxa"/>
          </w:tcPr>
          <w:p w14:paraId="61E177F0" w14:textId="77777777" w:rsidR="00CE3F14" w:rsidRPr="00CE3F14" w:rsidRDefault="00CE3F14" w:rsidP="009A0405">
            <w:pPr>
              <w:jc w:val="both"/>
              <w:rPr>
                <w:rFonts w:ascii="Arial" w:hAnsi="Arial" w:cs="Arial"/>
              </w:rPr>
            </w:pPr>
          </w:p>
        </w:tc>
      </w:tr>
      <w:tr w:rsidR="00CE3F14" w:rsidRPr="00CE3F14" w14:paraId="08903B32" w14:textId="77777777" w:rsidTr="009A0405">
        <w:trPr>
          <w:trHeight w:val="5749"/>
        </w:trPr>
        <w:tc>
          <w:tcPr>
            <w:tcW w:w="2943" w:type="dxa"/>
          </w:tcPr>
          <w:p w14:paraId="5482E543" w14:textId="77777777" w:rsidR="00CE3F14" w:rsidRPr="00CE3F14" w:rsidRDefault="00CE3F14" w:rsidP="009A04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3CA22BA8" w14:textId="77777777" w:rsidR="00CE3F14" w:rsidRPr="00CE3F14" w:rsidRDefault="00CE3F14" w:rsidP="009A04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02" w:type="dxa"/>
          </w:tcPr>
          <w:p w14:paraId="3471B096" w14:textId="77777777" w:rsidR="00CE3F14" w:rsidRPr="00CE3F14" w:rsidRDefault="00CE3F14" w:rsidP="009A0405">
            <w:pPr>
              <w:jc w:val="both"/>
              <w:rPr>
                <w:rFonts w:ascii="Arial" w:hAnsi="Arial" w:cs="Arial"/>
              </w:rPr>
            </w:pPr>
          </w:p>
        </w:tc>
      </w:tr>
    </w:tbl>
    <w:p w14:paraId="203B9255" w14:textId="12D9CC1E" w:rsidR="00CE3F14" w:rsidRDefault="00CE3F14" w:rsidP="00CE3F14">
      <w:pPr>
        <w:rPr>
          <w:rFonts w:ascii="Arial" w:hAnsi="Arial" w:cs="Arial"/>
        </w:rPr>
      </w:pPr>
    </w:p>
    <w:p w14:paraId="48785425" w14:textId="4B40E097" w:rsidR="00460F3E" w:rsidRDefault="00460F3E" w:rsidP="00CE3F14">
      <w:pPr>
        <w:rPr>
          <w:rFonts w:ascii="Arial" w:hAnsi="Arial" w:cs="Arial"/>
        </w:rPr>
      </w:pPr>
    </w:p>
    <w:p w14:paraId="2C75B27D" w14:textId="0FB53E5D" w:rsidR="00460F3E" w:rsidRPr="00CE3F14" w:rsidRDefault="00460F3E" w:rsidP="00CE3F14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XSpec="center" w:tblpY="179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</w:tblGrid>
      <w:tr w:rsidR="00CE3F14" w:rsidRPr="00CE3F14" w14:paraId="2E13A814" w14:textId="77777777" w:rsidTr="009A0405">
        <w:trPr>
          <w:trHeight w:val="3118"/>
        </w:trPr>
        <w:tc>
          <w:tcPr>
            <w:tcW w:w="2943" w:type="dxa"/>
          </w:tcPr>
          <w:p w14:paraId="28697DF4" w14:textId="77777777" w:rsidR="00CE3F14" w:rsidRPr="00CE3F14" w:rsidRDefault="00CE3F14" w:rsidP="009A0405">
            <w:pPr>
              <w:rPr>
                <w:rFonts w:ascii="Arial" w:hAnsi="Arial" w:cs="Arial"/>
              </w:rPr>
            </w:pPr>
            <w:r w:rsidRPr="00CE3F14">
              <w:rPr>
                <w:rFonts w:ascii="Arial" w:hAnsi="Arial" w:cs="Arial"/>
                <w:noProof/>
                <w:lang w:eastAsia="fr-CH"/>
              </w:rPr>
              <w:drawing>
                <wp:anchor distT="0" distB="0" distL="114300" distR="114300" simplePos="0" relativeHeight="251662336" behindDoc="1" locked="0" layoutInCell="1" allowOverlap="1" wp14:anchorId="12F90E4F" wp14:editId="77A69F33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-20320</wp:posOffset>
                  </wp:positionV>
                  <wp:extent cx="4013200" cy="6032500"/>
                  <wp:effectExtent l="171450" t="171450" r="387350" b="368300"/>
                  <wp:wrapNone/>
                  <wp:docPr id="14" name="Image 14" descr="http://2.bp.blogspot.com/-a4xLpkQGl-4/UQ5T-41eY4I/AAAAAAAAAGg/YOwyE00fXmk/s1600/DUR-20120221-2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2.bp.blogspot.com/-a4xLpkQGl-4/UQ5T-41eY4I/AAAAAAAAAGg/YOwyE00fXmk/s1600/DUR-20120221-26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6" t="1042"/>
                          <a:stretch/>
                        </pic:blipFill>
                        <pic:spPr bwMode="auto">
                          <a:xfrm>
                            <a:off x="0" y="0"/>
                            <a:ext cx="4013200" cy="603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14:paraId="7211C085" w14:textId="77777777" w:rsidR="00CE3F14" w:rsidRPr="00CE3F14" w:rsidRDefault="00CE3F14" w:rsidP="009A0405">
            <w:pPr>
              <w:rPr>
                <w:rFonts w:ascii="Arial" w:hAnsi="Arial" w:cs="Arial"/>
              </w:rPr>
            </w:pPr>
          </w:p>
        </w:tc>
      </w:tr>
      <w:tr w:rsidR="00CE3F14" w:rsidRPr="00CE3F14" w14:paraId="032A04A8" w14:textId="77777777" w:rsidTr="009A0405">
        <w:trPr>
          <w:trHeight w:val="3118"/>
        </w:trPr>
        <w:tc>
          <w:tcPr>
            <w:tcW w:w="2943" w:type="dxa"/>
          </w:tcPr>
          <w:p w14:paraId="4323C12F" w14:textId="77777777" w:rsidR="00CE3F14" w:rsidRPr="00CE3F14" w:rsidRDefault="00CE3F14" w:rsidP="009A0405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DB71193" w14:textId="77777777" w:rsidR="00CE3F14" w:rsidRPr="00CE3F14" w:rsidRDefault="00CE3F14" w:rsidP="009A0405">
            <w:pPr>
              <w:rPr>
                <w:rFonts w:ascii="Arial" w:hAnsi="Arial" w:cs="Arial"/>
              </w:rPr>
            </w:pPr>
          </w:p>
        </w:tc>
      </w:tr>
      <w:tr w:rsidR="00CE3F14" w:rsidRPr="00CE3F14" w14:paraId="4011EFDC" w14:textId="77777777" w:rsidTr="009A0405">
        <w:trPr>
          <w:trHeight w:val="3118"/>
        </w:trPr>
        <w:tc>
          <w:tcPr>
            <w:tcW w:w="2943" w:type="dxa"/>
          </w:tcPr>
          <w:p w14:paraId="7E0142BF" w14:textId="77777777" w:rsidR="00CE3F14" w:rsidRPr="00CE3F14" w:rsidRDefault="00CE3F14" w:rsidP="009A0405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16A8F8E" w14:textId="77777777" w:rsidR="00CE3F14" w:rsidRPr="00CE3F14" w:rsidRDefault="00CE3F14" w:rsidP="009A0405">
            <w:pPr>
              <w:rPr>
                <w:rFonts w:ascii="Arial" w:hAnsi="Arial" w:cs="Arial"/>
              </w:rPr>
            </w:pPr>
          </w:p>
        </w:tc>
      </w:tr>
    </w:tbl>
    <w:p w14:paraId="0B2BAA62" w14:textId="77777777" w:rsidR="00CE3F14" w:rsidRPr="00CE3F14" w:rsidRDefault="00CE3F14" w:rsidP="00CE3F14">
      <w:pPr>
        <w:rPr>
          <w:rFonts w:ascii="Arial" w:hAnsi="Arial" w:cs="Arial"/>
        </w:rPr>
      </w:pPr>
    </w:p>
    <w:p w14:paraId="17A4CD6B" w14:textId="28693FD7" w:rsidR="00D16F29" w:rsidRPr="00CE3F14" w:rsidRDefault="00D16F29" w:rsidP="00923CC3">
      <w:pPr>
        <w:jc w:val="both"/>
        <w:rPr>
          <w:rFonts w:ascii="Arial" w:hAnsi="Arial" w:cs="Arial"/>
          <w:sz w:val="2"/>
          <w:szCs w:val="2"/>
        </w:rPr>
      </w:pPr>
    </w:p>
    <w:sectPr w:rsidR="00D16F29" w:rsidRPr="00CE3F14" w:rsidSect="00C528AD">
      <w:headerReference w:type="default" r:id="rId11"/>
      <w:footerReference w:type="default" r:id="rId12"/>
      <w:type w:val="continuous"/>
      <w:pgSz w:w="11906" w:h="16838"/>
      <w:pgMar w:top="720" w:right="1134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FF93B" w14:textId="77777777" w:rsidR="006D67CE" w:rsidRDefault="006D67CE">
      <w:r>
        <w:separator/>
      </w:r>
    </w:p>
  </w:endnote>
  <w:endnote w:type="continuationSeparator" w:id="0">
    <w:p w14:paraId="6C793502" w14:textId="77777777" w:rsidR="006D67CE" w:rsidRDefault="006D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LT Std 55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Univers LT Std 57 C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B5FBB" w14:textId="19010AB3" w:rsidR="00C528AD" w:rsidRPr="00F632E0" w:rsidRDefault="00A04B3D" w:rsidP="00C528AD">
    <w:pPr>
      <w:pStyle w:val="NoParagraphStyle"/>
      <w:pBdr>
        <w:top w:val="single" w:sz="4" w:space="1" w:color="auto"/>
      </w:pBdr>
      <w:tabs>
        <w:tab w:val="center" w:pos="4680"/>
        <w:tab w:val="right" w:pos="9360"/>
      </w:tabs>
      <w:suppressAutoHyphens/>
      <w:rPr>
        <w:lang w:val="fr-FR"/>
      </w:rPr>
    </w:pPr>
    <w:r>
      <w:rPr>
        <w:rFonts w:ascii="Univers LT Std 57 Cn" w:hAnsi="Univers LT Std 57 Cn" w:cs="Univers LT Std 57 Cn"/>
        <w:noProof/>
        <w:spacing w:val="5"/>
        <w:sz w:val="18"/>
        <w:szCs w:val="18"/>
        <w:lang w:val="fr-CH" w:eastAsia="fr-CH"/>
      </w:rPr>
      <w:drawing>
        <wp:anchor distT="0" distB="0" distL="114300" distR="114300" simplePos="0" relativeHeight="251659264" behindDoc="0" locked="0" layoutInCell="1" allowOverlap="1" wp14:anchorId="77FE391D" wp14:editId="30E3A5E0">
          <wp:simplePos x="0" y="0"/>
          <wp:positionH relativeFrom="margin">
            <wp:posOffset>5292725</wp:posOffset>
          </wp:positionH>
          <wp:positionV relativeFrom="margin">
            <wp:posOffset>9434195</wp:posOffset>
          </wp:positionV>
          <wp:extent cx="701040" cy="424180"/>
          <wp:effectExtent l="0" t="0" r="381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A5E">
      <w:rPr>
        <w:rFonts w:ascii="Univers LT Std 55" w:hAnsi="Univers LT Std 55" w:cs="Univers LT Std 55"/>
        <w:noProof/>
        <w:spacing w:val="4"/>
        <w:sz w:val="16"/>
        <w:szCs w:val="16"/>
        <w:lang w:val="fr-CH" w:eastAsia="fr-CH"/>
      </w:rPr>
      <w:drawing>
        <wp:inline distT="0" distB="0" distL="0" distR="0" wp14:anchorId="6DA3C688" wp14:editId="3F0435FC">
          <wp:extent cx="441960" cy="175260"/>
          <wp:effectExtent l="0" t="0" r="0" b="0"/>
          <wp:docPr id="8" name="Image 8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A5E">
      <w:rPr>
        <w:rStyle w:val="titredouvrage"/>
        <w:rFonts w:ascii="Univers LT Std 57 Cn" w:hAnsi="Univers LT Std 57 Cn" w:cs="Univers LT Std 57 Cn"/>
        <w:spacing w:val="5"/>
        <w:sz w:val="18"/>
        <w:szCs w:val="18"/>
      </w:rPr>
      <w:t xml:space="preserve">  </w:t>
    </w:r>
    <w:r w:rsidR="00C528AD" w:rsidRPr="00F11B97">
      <w:rPr>
        <w:rStyle w:val="titredouvrage"/>
        <w:rFonts w:ascii="Arial" w:hAnsi="Arial" w:cs="Arial"/>
        <w:spacing w:val="5"/>
        <w:sz w:val="18"/>
        <w:szCs w:val="18"/>
      </w:rPr>
      <w:t>Fribourg 201</w:t>
    </w:r>
    <w:r w:rsidR="002431AF">
      <w:rPr>
        <w:rStyle w:val="titredouvrage"/>
        <w:rFonts w:ascii="Arial" w:hAnsi="Arial" w:cs="Arial"/>
        <w:spacing w:val="5"/>
        <w:sz w:val="18"/>
        <w:szCs w:val="18"/>
      </w:rPr>
      <w:t>8</w:t>
    </w:r>
    <w:r w:rsidR="009F5A5E" w:rsidRPr="00F11B97">
      <w:rPr>
        <w:rStyle w:val="titredouvrage"/>
        <w:rFonts w:ascii="Arial" w:hAnsi="Arial" w:cs="Arial"/>
        <w:spacing w:val="5"/>
        <w:sz w:val="18"/>
        <w:szCs w:val="18"/>
      </w:rPr>
      <w:t xml:space="preserve">            </w:t>
    </w:r>
    <w:r w:rsidR="00C528AD" w:rsidRPr="00F11B97">
      <w:rPr>
        <w:rStyle w:val="titredouvrage"/>
        <w:rFonts w:ascii="Arial" w:hAnsi="Arial" w:cs="Arial"/>
        <w:spacing w:val="5"/>
        <w:sz w:val="18"/>
        <w:szCs w:val="18"/>
      </w:rPr>
      <w:tab/>
    </w:r>
    <w:r w:rsidR="00C528AD" w:rsidRPr="00F11B97">
      <w:rPr>
        <w:rStyle w:val="titredouvrage"/>
        <w:rFonts w:ascii="Arial" w:hAnsi="Arial" w:cs="Arial"/>
        <w:spacing w:val="4"/>
        <w:sz w:val="18"/>
        <w:szCs w:val="18"/>
      </w:rPr>
      <w:t>Fêtes et traditions fribourgeoises</w:t>
    </w:r>
    <w:r w:rsidR="00C528AD" w:rsidRPr="00F11B97">
      <w:rPr>
        <w:rStyle w:val="titredouvrage"/>
        <w:rFonts w:ascii="Arial" w:eastAsia="Arial Unicode MS" w:hAnsi="Arial" w:cs="Arial"/>
        <w:spacing w:val="4"/>
        <w:sz w:val="18"/>
        <w:szCs w:val="18"/>
      </w:rPr>
      <w:t> </w:t>
    </w:r>
    <w:r w:rsidR="00C528AD" w:rsidRPr="00F11B97">
      <w:rPr>
        <w:rStyle w:val="titredouvrage"/>
        <w:rFonts w:ascii="Arial" w:hAnsi="Arial" w:cs="Arial"/>
        <w:spacing w:val="4"/>
        <w:sz w:val="18"/>
        <w:szCs w:val="18"/>
      </w:rPr>
      <w:t xml:space="preserve">: </w:t>
    </w:r>
    <w:r w:rsidR="00801AC0" w:rsidRPr="00F11B97">
      <w:rPr>
        <w:rStyle w:val="titredouvrage"/>
        <w:rFonts w:ascii="Arial" w:hAnsi="Arial" w:cs="Arial"/>
        <w:spacing w:val="4"/>
        <w:sz w:val="18"/>
        <w:szCs w:val="18"/>
      </w:rPr>
      <w:t>Le Carnaval</w:t>
    </w:r>
    <w:r w:rsidR="00C528AD">
      <w:rPr>
        <w:rStyle w:val="titredouvrage"/>
        <w:spacing w:val="4"/>
        <w:sz w:val="16"/>
        <w:szCs w:val="16"/>
      </w:rPr>
      <w:tab/>
    </w:r>
    <w:r w:rsidR="009F5A5E">
      <w:rPr>
        <w:rStyle w:val="titredouvrage"/>
        <w:spacing w:val="4"/>
        <w:sz w:val="16"/>
        <w:szCs w:val="16"/>
      </w:rPr>
      <w:t xml:space="preserve"> </w:t>
    </w:r>
    <w:r w:rsidR="00145375">
      <w:rPr>
        <w:rStyle w:val="titredouvrage"/>
        <w:spacing w:val="4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FD391" w14:textId="77777777" w:rsidR="006D67CE" w:rsidRDefault="006D67CE">
      <w:r>
        <w:separator/>
      </w:r>
    </w:p>
  </w:footnote>
  <w:footnote w:type="continuationSeparator" w:id="0">
    <w:p w14:paraId="5B6C0EC6" w14:textId="77777777" w:rsidR="006D67CE" w:rsidRDefault="006D6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B8739" w14:textId="2DC28780" w:rsidR="00C528AD" w:rsidRPr="00F11B97" w:rsidRDefault="002431AF" w:rsidP="00C528AD">
    <w:pPr>
      <w:pStyle w:val="En-tte"/>
      <w:pBdr>
        <w:bottom w:val="single" w:sz="4" w:space="1" w:color="auto"/>
      </w:pBdr>
      <w:tabs>
        <w:tab w:val="clear" w:pos="9072"/>
        <w:tab w:val="right" w:pos="9360"/>
      </w:tabs>
      <w:rPr>
        <w:rFonts w:ascii="Arial" w:hAnsi="Arial" w:cs="Arial"/>
      </w:rPr>
    </w:pPr>
    <w:r>
      <w:rPr>
        <w:rStyle w:val="titredouvrage"/>
        <w:rFonts w:ascii="Arial" w:hAnsi="Arial" w:cs="Arial"/>
        <w:spacing w:val="5"/>
        <w:sz w:val="18"/>
        <w:szCs w:val="18"/>
        <w:lang w:val="fr-CH"/>
      </w:rPr>
      <w:t xml:space="preserve">MSN - </w:t>
    </w:r>
    <w:r w:rsidR="00B1179F">
      <w:rPr>
        <w:rStyle w:val="titredouvrage"/>
        <w:rFonts w:ascii="Arial" w:hAnsi="Arial" w:cs="Arial"/>
        <w:spacing w:val="5"/>
        <w:sz w:val="18"/>
        <w:szCs w:val="18"/>
        <w:lang w:val="fr-CH"/>
      </w:rPr>
      <w:t>SHS</w:t>
    </w:r>
    <w:r w:rsidR="00C528AD"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ab/>
    </w:r>
    <w:r w:rsidR="009F2602" w:rsidRPr="009F2602">
      <w:rPr>
        <w:rFonts w:ascii="Arial" w:hAnsi="Arial" w:cs="Arial"/>
        <w:b/>
        <w:sz w:val="18"/>
        <w:szCs w:val="18"/>
      </w:rPr>
      <w:t xml:space="preserve">À la découverte du </w:t>
    </w:r>
    <w:proofErr w:type="spellStart"/>
    <w:r w:rsidR="009F2602" w:rsidRPr="009F2602">
      <w:rPr>
        <w:rFonts w:ascii="Arial" w:hAnsi="Arial" w:cs="Arial"/>
        <w:b/>
        <w:sz w:val="18"/>
        <w:szCs w:val="18"/>
      </w:rPr>
      <w:t>Rababou</w:t>
    </w:r>
    <w:proofErr w:type="spellEnd"/>
    <w:r w:rsidR="00C528AD"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ab/>
      <w:t xml:space="preserve">Cycle </w:t>
    </w:r>
    <w:r>
      <w:rPr>
        <w:rStyle w:val="titredouvrage"/>
        <w:rFonts w:ascii="Arial" w:hAnsi="Arial" w:cs="Arial"/>
        <w:spacing w:val="5"/>
        <w:sz w:val="18"/>
        <w:szCs w:val="18"/>
        <w:lang w:val="fr-CH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CB8"/>
    <w:multiLevelType w:val="hybridMultilevel"/>
    <w:tmpl w:val="AF200936"/>
    <w:lvl w:ilvl="0" w:tplc="93F0E6CA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2F21"/>
    <w:multiLevelType w:val="hybridMultilevel"/>
    <w:tmpl w:val="AC34C326"/>
    <w:lvl w:ilvl="0" w:tplc="5E348A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3E49"/>
    <w:multiLevelType w:val="hybridMultilevel"/>
    <w:tmpl w:val="77C43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B0CA6"/>
    <w:multiLevelType w:val="hybridMultilevel"/>
    <w:tmpl w:val="F578AF72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6AB0"/>
    <w:multiLevelType w:val="hybridMultilevel"/>
    <w:tmpl w:val="476A1BD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D1458B"/>
    <w:multiLevelType w:val="hybridMultilevel"/>
    <w:tmpl w:val="66D0B94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FF2BD3"/>
    <w:multiLevelType w:val="hybridMultilevel"/>
    <w:tmpl w:val="0EBE0252"/>
    <w:lvl w:ilvl="0" w:tplc="100C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A1E74"/>
    <w:multiLevelType w:val="hybridMultilevel"/>
    <w:tmpl w:val="1926285E"/>
    <w:lvl w:ilvl="0" w:tplc="93F0E6CA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31C"/>
    <w:multiLevelType w:val="hybridMultilevel"/>
    <w:tmpl w:val="D0B43A2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746F"/>
    <w:multiLevelType w:val="hybridMultilevel"/>
    <w:tmpl w:val="AE0CB148"/>
    <w:lvl w:ilvl="0" w:tplc="040C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A725D"/>
    <w:multiLevelType w:val="hybridMultilevel"/>
    <w:tmpl w:val="7156853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96590B"/>
    <w:multiLevelType w:val="hybridMultilevel"/>
    <w:tmpl w:val="9696606E"/>
    <w:lvl w:ilvl="0" w:tplc="93F0E6CA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3F794F61"/>
    <w:multiLevelType w:val="hybridMultilevel"/>
    <w:tmpl w:val="45647A14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4131F"/>
    <w:multiLevelType w:val="hybridMultilevel"/>
    <w:tmpl w:val="7102E5B0"/>
    <w:lvl w:ilvl="0" w:tplc="93F0E6CA">
      <w:start w:val="1"/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45A66"/>
    <w:multiLevelType w:val="hybridMultilevel"/>
    <w:tmpl w:val="86247974"/>
    <w:lvl w:ilvl="0" w:tplc="10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50045CE0"/>
    <w:multiLevelType w:val="hybridMultilevel"/>
    <w:tmpl w:val="7C1A5C1E"/>
    <w:lvl w:ilvl="0" w:tplc="100C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FF1CC7"/>
    <w:multiLevelType w:val="hybridMultilevel"/>
    <w:tmpl w:val="9086D28A"/>
    <w:lvl w:ilvl="0" w:tplc="AB740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  <w:b/>
      </w:rPr>
    </w:lvl>
    <w:lvl w:ilvl="2" w:tplc="93F0E6CA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Century Gothic" w:eastAsia="Times New Roman" w:hAnsi="Century Gothic" w:cs="Times New Roman" w:hint="default"/>
      </w:rPr>
    </w:lvl>
    <w:lvl w:ilvl="3" w:tplc="DC521A86">
      <w:start w:val="1"/>
      <w:numFmt w:val="lowerLetter"/>
      <w:lvlText w:val="%4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7" w15:restartNumberingAfterBreak="0">
    <w:nsid w:val="58185E7A"/>
    <w:multiLevelType w:val="hybridMultilevel"/>
    <w:tmpl w:val="DA3E119C"/>
    <w:lvl w:ilvl="0" w:tplc="94D655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55DD3"/>
    <w:multiLevelType w:val="hybridMultilevel"/>
    <w:tmpl w:val="C436D986"/>
    <w:lvl w:ilvl="0" w:tplc="93F0E6CA">
      <w:start w:val="1"/>
      <w:numFmt w:val="bullet"/>
      <w:lvlText w:val="-"/>
      <w:lvlJc w:val="left"/>
      <w:pPr>
        <w:ind w:left="735" w:hanging="360"/>
      </w:pPr>
      <w:rPr>
        <w:rFonts w:ascii="Century Gothic" w:eastAsia="Times New Roman" w:hAnsi="Century Gothic" w:cs="Times New Roman" w:hint="default"/>
        <w:b/>
      </w:rPr>
    </w:lvl>
    <w:lvl w:ilvl="1" w:tplc="93F0E6CA">
      <w:start w:val="1"/>
      <w:numFmt w:val="bullet"/>
      <w:lvlText w:val="-"/>
      <w:lvlJc w:val="left"/>
      <w:pPr>
        <w:ind w:left="1635" w:hanging="360"/>
      </w:pPr>
      <w:rPr>
        <w:rFonts w:ascii="Century Gothic" w:eastAsia="Times New Roman" w:hAnsi="Century Gothic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B38F2"/>
    <w:multiLevelType w:val="hybridMultilevel"/>
    <w:tmpl w:val="D746274A"/>
    <w:lvl w:ilvl="0" w:tplc="040C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0" w15:restartNumberingAfterBreak="0">
    <w:nsid w:val="5C5C74D7"/>
    <w:multiLevelType w:val="hybridMultilevel"/>
    <w:tmpl w:val="70A2732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63C86"/>
    <w:multiLevelType w:val="hybridMultilevel"/>
    <w:tmpl w:val="A868514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608E2"/>
    <w:multiLevelType w:val="hybridMultilevel"/>
    <w:tmpl w:val="87B81F1E"/>
    <w:lvl w:ilvl="0" w:tplc="AB740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00C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b/>
      </w:rPr>
    </w:lvl>
    <w:lvl w:ilvl="2" w:tplc="93F0E6CA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Century Gothic" w:eastAsia="Times New Roman" w:hAnsi="Century Gothic" w:cs="Times New Roman" w:hint="default"/>
      </w:rPr>
    </w:lvl>
    <w:lvl w:ilvl="3" w:tplc="DC521A86">
      <w:start w:val="1"/>
      <w:numFmt w:val="lowerLetter"/>
      <w:lvlText w:val="%4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3" w15:restartNumberingAfterBreak="0">
    <w:nsid w:val="73E31E67"/>
    <w:multiLevelType w:val="hybridMultilevel"/>
    <w:tmpl w:val="FD58CE58"/>
    <w:lvl w:ilvl="0" w:tplc="93F0E6CA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F111C9"/>
    <w:multiLevelType w:val="hybridMultilevel"/>
    <w:tmpl w:val="5164CE42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92A2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EF09F22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245E8"/>
    <w:multiLevelType w:val="hybridMultilevel"/>
    <w:tmpl w:val="2DF2133E"/>
    <w:lvl w:ilvl="0" w:tplc="93F0E6CA">
      <w:start w:val="1"/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7C620DB3"/>
    <w:multiLevelType w:val="hybridMultilevel"/>
    <w:tmpl w:val="66148E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5"/>
  </w:num>
  <w:num w:numId="4">
    <w:abstractNumId w:val="13"/>
  </w:num>
  <w:num w:numId="5">
    <w:abstractNumId w:val="9"/>
  </w:num>
  <w:num w:numId="6">
    <w:abstractNumId w:val="2"/>
  </w:num>
  <w:num w:numId="7">
    <w:abstractNumId w:val="19"/>
  </w:num>
  <w:num w:numId="8">
    <w:abstractNumId w:val="17"/>
  </w:num>
  <w:num w:numId="9">
    <w:abstractNumId w:val="6"/>
  </w:num>
  <w:num w:numId="10">
    <w:abstractNumId w:val="18"/>
  </w:num>
  <w:num w:numId="11">
    <w:abstractNumId w:val="7"/>
  </w:num>
  <w:num w:numId="12">
    <w:abstractNumId w:val="0"/>
  </w:num>
  <w:num w:numId="13">
    <w:abstractNumId w:val="23"/>
  </w:num>
  <w:num w:numId="14">
    <w:abstractNumId w:val="11"/>
  </w:num>
  <w:num w:numId="15">
    <w:abstractNumId w:val="25"/>
  </w:num>
  <w:num w:numId="16">
    <w:abstractNumId w:val="3"/>
  </w:num>
  <w:num w:numId="17">
    <w:abstractNumId w:val="20"/>
  </w:num>
  <w:num w:numId="18">
    <w:abstractNumId w:val="24"/>
  </w:num>
  <w:num w:numId="19">
    <w:abstractNumId w:val="8"/>
  </w:num>
  <w:num w:numId="20">
    <w:abstractNumId w:val="10"/>
  </w:num>
  <w:num w:numId="21">
    <w:abstractNumId w:val="5"/>
  </w:num>
  <w:num w:numId="22">
    <w:abstractNumId w:val="21"/>
  </w:num>
  <w:num w:numId="23">
    <w:abstractNumId w:val="4"/>
  </w:num>
  <w:num w:numId="24">
    <w:abstractNumId w:val="26"/>
  </w:num>
  <w:num w:numId="25">
    <w:abstractNumId w:val="14"/>
  </w:num>
  <w:num w:numId="26">
    <w:abstractNumId w:val="12"/>
  </w:num>
  <w:num w:numId="2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51"/>
    <w:rsid w:val="0002041D"/>
    <w:rsid w:val="00041A4B"/>
    <w:rsid w:val="00066BAB"/>
    <w:rsid w:val="000A195C"/>
    <w:rsid w:val="000A573B"/>
    <w:rsid w:val="000B1AD2"/>
    <w:rsid w:val="000D4CB1"/>
    <w:rsid w:val="0010222B"/>
    <w:rsid w:val="00105561"/>
    <w:rsid w:val="00112C44"/>
    <w:rsid w:val="0011425B"/>
    <w:rsid w:val="00114994"/>
    <w:rsid w:val="00115615"/>
    <w:rsid w:val="00134DC6"/>
    <w:rsid w:val="001428CB"/>
    <w:rsid w:val="00142F11"/>
    <w:rsid w:val="00145375"/>
    <w:rsid w:val="00171FF5"/>
    <w:rsid w:val="00180BBF"/>
    <w:rsid w:val="001929D5"/>
    <w:rsid w:val="001A3901"/>
    <w:rsid w:val="001F44BE"/>
    <w:rsid w:val="001F5FBF"/>
    <w:rsid w:val="001F79C1"/>
    <w:rsid w:val="00220FF8"/>
    <w:rsid w:val="002271F1"/>
    <w:rsid w:val="0024231D"/>
    <w:rsid w:val="002431AF"/>
    <w:rsid w:val="0025744C"/>
    <w:rsid w:val="00260588"/>
    <w:rsid w:val="002767D9"/>
    <w:rsid w:val="00281987"/>
    <w:rsid w:val="002A6A95"/>
    <w:rsid w:val="002C3611"/>
    <w:rsid w:val="00315131"/>
    <w:rsid w:val="003424EA"/>
    <w:rsid w:val="003754AE"/>
    <w:rsid w:val="00375C99"/>
    <w:rsid w:val="003917CC"/>
    <w:rsid w:val="003E4A8E"/>
    <w:rsid w:val="003E7075"/>
    <w:rsid w:val="0040195C"/>
    <w:rsid w:val="00401F6D"/>
    <w:rsid w:val="00405551"/>
    <w:rsid w:val="00427907"/>
    <w:rsid w:val="0044681F"/>
    <w:rsid w:val="0045573F"/>
    <w:rsid w:val="00460F3E"/>
    <w:rsid w:val="00465405"/>
    <w:rsid w:val="004B15DD"/>
    <w:rsid w:val="004D015E"/>
    <w:rsid w:val="004D250E"/>
    <w:rsid w:val="004D7048"/>
    <w:rsid w:val="004E28BA"/>
    <w:rsid w:val="004F0279"/>
    <w:rsid w:val="004F3C1D"/>
    <w:rsid w:val="005204DA"/>
    <w:rsid w:val="005436EE"/>
    <w:rsid w:val="00562B6E"/>
    <w:rsid w:val="00570F85"/>
    <w:rsid w:val="0057625A"/>
    <w:rsid w:val="00576F83"/>
    <w:rsid w:val="005C7D2B"/>
    <w:rsid w:val="005D5A05"/>
    <w:rsid w:val="00601F39"/>
    <w:rsid w:val="006102BE"/>
    <w:rsid w:val="00611288"/>
    <w:rsid w:val="0061684B"/>
    <w:rsid w:val="00650E2A"/>
    <w:rsid w:val="00652623"/>
    <w:rsid w:val="006663D7"/>
    <w:rsid w:val="00673C81"/>
    <w:rsid w:val="006836EA"/>
    <w:rsid w:val="0069174A"/>
    <w:rsid w:val="0069478E"/>
    <w:rsid w:val="00696030"/>
    <w:rsid w:val="0069784C"/>
    <w:rsid w:val="006C1736"/>
    <w:rsid w:val="006D1F4C"/>
    <w:rsid w:val="006D3587"/>
    <w:rsid w:val="006D67CE"/>
    <w:rsid w:val="006E36CA"/>
    <w:rsid w:val="006E7647"/>
    <w:rsid w:val="006F5174"/>
    <w:rsid w:val="00711A3C"/>
    <w:rsid w:val="0071244D"/>
    <w:rsid w:val="00716826"/>
    <w:rsid w:val="00721E03"/>
    <w:rsid w:val="007256C7"/>
    <w:rsid w:val="007348ED"/>
    <w:rsid w:val="007456EC"/>
    <w:rsid w:val="007479EB"/>
    <w:rsid w:val="0075437A"/>
    <w:rsid w:val="007617C6"/>
    <w:rsid w:val="0077315D"/>
    <w:rsid w:val="00776751"/>
    <w:rsid w:val="007824B2"/>
    <w:rsid w:val="00792FBC"/>
    <w:rsid w:val="007A17ED"/>
    <w:rsid w:val="007D1CC0"/>
    <w:rsid w:val="007E01AE"/>
    <w:rsid w:val="007E7730"/>
    <w:rsid w:val="007F547E"/>
    <w:rsid w:val="00801AC0"/>
    <w:rsid w:val="00805F24"/>
    <w:rsid w:val="0084043F"/>
    <w:rsid w:val="008F0BB7"/>
    <w:rsid w:val="00911CD8"/>
    <w:rsid w:val="0092170C"/>
    <w:rsid w:val="00923CC3"/>
    <w:rsid w:val="00940C58"/>
    <w:rsid w:val="00974C7C"/>
    <w:rsid w:val="009D5016"/>
    <w:rsid w:val="009D7941"/>
    <w:rsid w:val="009F2602"/>
    <w:rsid w:val="009F3D23"/>
    <w:rsid w:val="009F49E1"/>
    <w:rsid w:val="009F5A5E"/>
    <w:rsid w:val="00A0385B"/>
    <w:rsid w:val="00A04B3D"/>
    <w:rsid w:val="00A15906"/>
    <w:rsid w:val="00A42F34"/>
    <w:rsid w:val="00A51747"/>
    <w:rsid w:val="00A56558"/>
    <w:rsid w:val="00A708ED"/>
    <w:rsid w:val="00A92190"/>
    <w:rsid w:val="00AA521A"/>
    <w:rsid w:val="00AB5D49"/>
    <w:rsid w:val="00AC71B6"/>
    <w:rsid w:val="00AC7B11"/>
    <w:rsid w:val="00AE6A47"/>
    <w:rsid w:val="00AE714A"/>
    <w:rsid w:val="00B1179F"/>
    <w:rsid w:val="00B31A31"/>
    <w:rsid w:val="00B765B7"/>
    <w:rsid w:val="00BB0691"/>
    <w:rsid w:val="00BB77D4"/>
    <w:rsid w:val="00BC69DE"/>
    <w:rsid w:val="00BD4024"/>
    <w:rsid w:val="00BE084F"/>
    <w:rsid w:val="00BF6E2F"/>
    <w:rsid w:val="00C0132E"/>
    <w:rsid w:val="00C01FC6"/>
    <w:rsid w:val="00C47110"/>
    <w:rsid w:val="00C528AD"/>
    <w:rsid w:val="00CA62D9"/>
    <w:rsid w:val="00CB7A3B"/>
    <w:rsid w:val="00CE3F14"/>
    <w:rsid w:val="00CE400E"/>
    <w:rsid w:val="00CF2565"/>
    <w:rsid w:val="00D04C66"/>
    <w:rsid w:val="00D16F29"/>
    <w:rsid w:val="00D41E06"/>
    <w:rsid w:val="00D456F1"/>
    <w:rsid w:val="00D703CA"/>
    <w:rsid w:val="00D75D6C"/>
    <w:rsid w:val="00DA02EC"/>
    <w:rsid w:val="00DA04B7"/>
    <w:rsid w:val="00DA60EB"/>
    <w:rsid w:val="00E03FB1"/>
    <w:rsid w:val="00E11698"/>
    <w:rsid w:val="00E1246B"/>
    <w:rsid w:val="00E22560"/>
    <w:rsid w:val="00E25CD0"/>
    <w:rsid w:val="00E30A99"/>
    <w:rsid w:val="00E5072F"/>
    <w:rsid w:val="00E5314B"/>
    <w:rsid w:val="00E53FF8"/>
    <w:rsid w:val="00E70D02"/>
    <w:rsid w:val="00E77E44"/>
    <w:rsid w:val="00E84E0A"/>
    <w:rsid w:val="00EC5542"/>
    <w:rsid w:val="00EF3F06"/>
    <w:rsid w:val="00F11B97"/>
    <w:rsid w:val="00F6584F"/>
    <w:rsid w:val="00F73AED"/>
    <w:rsid w:val="00F758A1"/>
    <w:rsid w:val="00F9480D"/>
    <w:rsid w:val="00F9722D"/>
    <w:rsid w:val="00FB52BF"/>
    <w:rsid w:val="00FB6B2F"/>
    <w:rsid w:val="00FD650F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64DBAD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E44"/>
    <w:rPr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792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6102BE"/>
    <w:pPr>
      <w:spacing w:before="100" w:beforeAutospacing="1" w:after="100" w:afterAutospacing="1"/>
      <w:outlineLvl w:val="2"/>
    </w:pPr>
    <w:rPr>
      <w:b/>
      <w:bCs/>
      <w:sz w:val="27"/>
      <w:szCs w:val="27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B5A3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B5A3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rsid w:val="004B5A3D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fr-FR"/>
    </w:rPr>
  </w:style>
  <w:style w:type="character" w:customStyle="1" w:styleId="titredouvrage">
    <w:name w:val="titre d'ouvrage"/>
    <w:rsid w:val="004B5A3D"/>
    <w:rPr>
      <w:rFonts w:ascii="Univers LT Std 55" w:hAnsi="Univers LT Std 55" w:cs="Univers LT Std 55"/>
      <w:spacing w:val="6"/>
      <w:sz w:val="22"/>
      <w:szCs w:val="22"/>
      <w:u w:val="none"/>
      <w:vertAlign w:val="baseline"/>
      <w:lang w:val="fr-FR"/>
    </w:rPr>
  </w:style>
  <w:style w:type="paragraph" w:customStyle="1" w:styleId="titrebnichon">
    <w:name w:val="titre bénichon"/>
    <w:basedOn w:val="Normal"/>
    <w:autoRedefine/>
    <w:rsid w:val="00842E9A"/>
    <w:pPr>
      <w:jc w:val="center"/>
    </w:pPr>
    <w:rPr>
      <w:b/>
      <w:sz w:val="28"/>
    </w:rPr>
  </w:style>
  <w:style w:type="paragraph" w:customStyle="1" w:styleId="textebnichon">
    <w:name w:val="texte bénichon"/>
    <w:basedOn w:val="titrebnichon"/>
    <w:autoRedefine/>
    <w:rsid w:val="00842E9A"/>
    <w:pPr>
      <w:jc w:val="both"/>
    </w:pPr>
    <w:rPr>
      <w:b w:val="0"/>
      <w:sz w:val="22"/>
    </w:rPr>
  </w:style>
  <w:style w:type="paragraph" w:customStyle="1" w:styleId="questionnairebnichon">
    <w:name w:val="questionnaire bénichon"/>
    <w:basedOn w:val="textebnichon"/>
    <w:autoRedefine/>
    <w:rsid w:val="00842E9A"/>
    <w:pPr>
      <w:tabs>
        <w:tab w:val="left" w:leader="dot" w:pos="284"/>
        <w:tab w:val="right" w:leader="dot" w:pos="9356"/>
      </w:tabs>
      <w:spacing w:line="360" w:lineRule="auto"/>
    </w:pPr>
  </w:style>
  <w:style w:type="character" w:styleId="Lienhypertexte">
    <w:name w:val="Hyperlink"/>
    <w:basedOn w:val="Policepardfaut"/>
    <w:rsid w:val="00377F62"/>
    <w:rPr>
      <w:color w:val="0000FF"/>
      <w:u w:val="single"/>
    </w:rPr>
  </w:style>
  <w:style w:type="paragraph" w:customStyle="1" w:styleId="objectlegend">
    <w:name w:val="object_legend"/>
    <w:basedOn w:val="Normal"/>
    <w:rsid w:val="00377F62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  <w:style w:type="character" w:styleId="Lienhypertextesuivivisit">
    <w:name w:val="FollowedHyperlink"/>
    <w:basedOn w:val="Policepardfaut"/>
    <w:rsid w:val="00E77E44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801A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01AC0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C3611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6102BE"/>
    <w:rPr>
      <w:b/>
      <w:bCs/>
      <w:sz w:val="27"/>
      <w:szCs w:val="27"/>
      <w:lang w:val="fr-FR" w:eastAsia="fr-FR"/>
    </w:rPr>
  </w:style>
  <w:style w:type="character" w:customStyle="1" w:styleId="Titre2Car">
    <w:name w:val="Titre 2 Car"/>
    <w:basedOn w:val="Policepardfaut"/>
    <w:link w:val="Titre2"/>
    <w:semiHidden/>
    <w:rsid w:val="00792F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table" w:styleId="Grilledutableau">
    <w:name w:val="Table Grid"/>
    <w:basedOn w:val="TableauNormal"/>
    <w:uiPriority w:val="59"/>
    <w:rsid w:val="00601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unhideWhenUsed/>
    <w:rsid w:val="0071682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71682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716826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168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16826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://www.friportail.ch/page/by-nc-nd-adapt" TargetMode="External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rtj\Application%20Data\Microsoft\Templates\La%20B&#233;nichon%20mod&#232;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 Bénichon modèle.dot</Template>
  <TotalTime>0</TotalTime>
  <Pages>6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624</CharactersWithSpaces>
  <SharedDoc>false</SharedDoc>
  <HLinks>
    <vt:vector size="18" baseType="variant">
      <vt:variant>
        <vt:i4>1245214</vt:i4>
      </vt:variant>
      <vt:variant>
        <vt:i4>3</vt:i4>
      </vt:variant>
      <vt:variant>
        <vt:i4>0</vt:i4>
      </vt:variant>
      <vt:variant>
        <vt:i4>5</vt:i4>
      </vt:variant>
      <vt:variant>
        <vt:lpwstr>http://www.musee-gruerien.ch/</vt:lpwstr>
      </vt:variant>
      <vt:variant>
        <vt:lpwstr/>
      </vt:variant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http://www.musee-gruerien.ch/fr/museum/permanentexhib.htm</vt:lpwstr>
      </vt:variant>
      <vt:variant>
        <vt:lpwstr/>
      </vt:variant>
      <vt:variant>
        <vt:i4>131102</vt:i4>
      </vt:variant>
      <vt:variant>
        <vt:i4>0</vt:i4>
      </vt:variant>
      <vt:variant>
        <vt:i4>0</vt:i4>
      </vt:variant>
      <vt:variant>
        <vt:i4>5</vt:i4>
      </vt:variant>
      <vt:variant>
        <vt:lpwstr>http://www.friportail.ch/page/by-nc-nd-adapt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Hirt Jean-Marie</dc:creator>
  <cp:lastModifiedBy>Hirt Jean-Marie</cp:lastModifiedBy>
  <cp:revision>2</cp:revision>
  <cp:lastPrinted>2019-01-28T14:28:00Z</cp:lastPrinted>
  <dcterms:created xsi:type="dcterms:W3CDTF">2018-12-04T15:27:00Z</dcterms:created>
  <dcterms:modified xsi:type="dcterms:W3CDTF">2019-01-28T14:28:00Z</dcterms:modified>
</cp:coreProperties>
</file>