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BC" w:rsidRPr="00C43F75" w:rsidRDefault="004904BC" w:rsidP="00B3092C">
      <w:pPr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B3092C" w:rsidRPr="00B3092C" w:rsidRDefault="004904BC" w:rsidP="004904BC">
      <w:pPr>
        <w:shd w:val="clear" w:color="auto" w:fill="B3B3B3"/>
        <w:rPr>
          <w:rFonts w:ascii="Arial" w:hAnsi="Arial" w:cs="Arial"/>
          <w:b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</w:p>
    <w:p w:rsidR="004904BC" w:rsidRPr="00C43F75" w:rsidRDefault="004904BC" w:rsidP="004904BC">
      <w:pPr>
        <w:shd w:val="clear" w:color="auto" w:fill="B3B3B3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C43F75">
        <w:rPr>
          <w:rFonts w:ascii="Arial" w:hAnsi="Arial" w:cs="Arial"/>
          <w:b/>
          <w:color w:val="FFFFFF" w:themeColor="background1"/>
          <w:sz w:val="28"/>
          <w:szCs w:val="28"/>
        </w:rPr>
        <w:t>Je récolte des informations</w:t>
      </w:r>
    </w:p>
    <w:p w:rsidR="004904BC" w:rsidRPr="00C43F75" w:rsidRDefault="004904BC" w:rsidP="004904BC">
      <w:pPr>
        <w:shd w:val="clear" w:color="auto" w:fill="B3B3B3"/>
        <w:rPr>
          <w:rFonts w:ascii="Arial" w:hAnsi="Arial" w:cs="Arial"/>
          <w:b/>
          <w:color w:val="FFFFFF" w:themeColor="background1"/>
        </w:rPr>
      </w:pPr>
    </w:p>
    <w:p w:rsidR="004904BC" w:rsidRPr="00B969E5" w:rsidRDefault="004904BC" w:rsidP="004904BC">
      <w:pPr>
        <w:rPr>
          <w:rFonts w:ascii="Arial" w:hAnsi="Arial" w:cs="Arial"/>
          <w:b/>
        </w:rPr>
      </w:pPr>
      <w:bookmarkStart w:id="0" w:name="_GoBack"/>
      <w:bookmarkEnd w:id="0"/>
    </w:p>
    <w:p w:rsidR="004904BC" w:rsidRPr="008B64AB" w:rsidRDefault="004904BC" w:rsidP="004904BC">
      <w:pPr>
        <w:tabs>
          <w:tab w:val="right" w:leader="hyphen" w:pos="9072"/>
        </w:tabs>
        <w:rPr>
          <w:rFonts w:ascii="Arial" w:hAnsi="Arial" w:cs="Arial"/>
        </w:rPr>
      </w:pPr>
      <w:r w:rsidRPr="008B64AB">
        <w:rPr>
          <w:rFonts w:ascii="Arial" w:hAnsi="Arial" w:cs="Arial"/>
        </w:rPr>
        <w:t>Période historique :</w:t>
      </w:r>
      <w:r w:rsidRPr="008B64AB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Pr="008B64AB" w:rsidRDefault="004904BC" w:rsidP="004904BC">
      <w:pPr>
        <w:rPr>
          <w:rFonts w:ascii="Arial" w:hAnsi="Arial" w:cs="Arial"/>
        </w:rPr>
      </w:pPr>
    </w:p>
    <w:p w:rsidR="004904BC" w:rsidRPr="008B64AB" w:rsidRDefault="004904BC" w:rsidP="004904BC">
      <w:pPr>
        <w:tabs>
          <w:tab w:val="right" w:leader="hyphen" w:pos="9072"/>
        </w:tabs>
        <w:rPr>
          <w:rFonts w:ascii="Arial" w:hAnsi="Arial" w:cs="Arial"/>
        </w:rPr>
      </w:pPr>
      <w:r w:rsidRPr="008B64AB">
        <w:rPr>
          <w:rFonts w:ascii="Arial" w:hAnsi="Arial" w:cs="Arial"/>
        </w:rPr>
        <w:t xml:space="preserve">Nom(s) de la fête : </w:t>
      </w:r>
      <w:r w:rsidRPr="008B64AB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Pr="008B64AB" w:rsidRDefault="004904BC" w:rsidP="004904BC">
      <w:pPr>
        <w:rPr>
          <w:rFonts w:ascii="Arial" w:hAnsi="Arial" w:cs="Arial"/>
        </w:rPr>
      </w:pPr>
      <w:r w:rsidRPr="008B64AB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Pr="008B64AB" w:rsidRDefault="004904BC" w:rsidP="004904BC">
      <w:pPr>
        <w:tabs>
          <w:tab w:val="right" w:leader="hyphen" w:pos="9072"/>
        </w:tabs>
        <w:rPr>
          <w:rFonts w:ascii="Arial" w:hAnsi="Arial" w:cs="Arial"/>
        </w:rPr>
      </w:pPr>
      <w:r w:rsidRPr="008B64AB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8B64AB">
        <w:rPr>
          <w:rFonts w:ascii="Arial" w:hAnsi="Arial" w:cs="Arial"/>
        </w:rPr>
        <w:t xml:space="preserve"> de la fête : </w:t>
      </w:r>
      <w:r w:rsidRPr="008B64AB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Retrouve des indices qui montrent que … </w:t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rPr>
          <w:rFonts w:ascii="Arial" w:hAnsi="Arial" w:cs="Arial"/>
          <w:b/>
        </w:rPr>
      </w:pPr>
      <w:r w:rsidRPr="00C15E86">
        <w:rPr>
          <w:rFonts w:ascii="Arial" w:hAnsi="Arial" w:cs="Arial"/>
          <w:b/>
        </w:rPr>
        <w:t>… c’est une fête importante</w:t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tabs>
          <w:tab w:val="right" w:leader="hyphen" w:pos="9072"/>
        </w:tabs>
        <w:rPr>
          <w:rFonts w:ascii="Arial" w:hAnsi="Arial" w:cs="Arial"/>
          <w:sz w:val="16"/>
          <w:szCs w:val="16"/>
          <w:vertAlign w:val="subscript"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Pr="00B969E5" w:rsidRDefault="004904BC" w:rsidP="004904BC">
      <w:pPr>
        <w:tabs>
          <w:tab w:val="right" w:leader="hyphen" w:pos="9072"/>
        </w:tabs>
        <w:rPr>
          <w:rFonts w:ascii="Arial" w:hAnsi="Arial" w:cs="Arial"/>
          <w:b/>
        </w:rPr>
      </w:pPr>
    </w:p>
    <w:p w:rsidR="004904BC" w:rsidRPr="00B969E5" w:rsidRDefault="004904BC" w:rsidP="004904BC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Pr="006361B8" w:rsidRDefault="004904BC" w:rsidP="004904BC">
      <w:pPr>
        <w:rPr>
          <w:rFonts w:ascii="Arial" w:hAnsi="Arial" w:cs="Arial"/>
          <w:color w:val="FF0000"/>
        </w:rPr>
      </w:pPr>
      <w:r w:rsidRPr="00EC4210">
        <w:rPr>
          <w:rFonts w:ascii="Arial" w:hAnsi="Arial" w:cs="Arial"/>
          <w:b/>
        </w:rPr>
        <w:t>… l</w:t>
      </w:r>
      <w:r>
        <w:rPr>
          <w:rFonts w:ascii="Arial" w:hAnsi="Arial" w:cs="Arial"/>
          <w:b/>
        </w:rPr>
        <w:t>es personnes se déguisent</w:t>
      </w:r>
      <w:r w:rsidRPr="006361B8">
        <w:rPr>
          <w:rFonts w:ascii="Arial" w:hAnsi="Arial" w:cs="Arial"/>
          <w:color w:val="FF0000"/>
        </w:rPr>
        <w:t xml:space="preserve"> </w:t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Pr="00B969E5" w:rsidRDefault="004904BC" w:rsidP="004904BC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Pr="00B969E5" w:rsidRDefault="004904BC" w:rsidP="004904BC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Pr="00EC4210" w:rsidRDefault="004904BC" w:rsidP="004904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… </w:t>
      </w:r>
      <w:r w:rsidRPr="00EC4210">
        <w:rPr>
          <w:rFonts w:ascii="Arial" w:hAnsi="Arial" w:cs="Arial"/>
          <w:b/>
        </w:rPr>
        <w:t>les règles ne sont pas respectées, les r</w:t>
      </w:r>
      <w:r>
        <w:rPr>
          <w:rFonts w:ascii="Arial" w:hAnsi="Arial" w:cs="Arial"/>
          <w:b/>
        </w:rPr>
        <w:t>ôles des acteurs sont inversés</w:t>
      </w:r>
    </w:p>
    <w:p w:rsidR="004904BC" w:rsidRPr="00AA5B0E" w:rsidRDefault="004904BC" w:rsidP="004904BC">
      <w:pPr>
        <w:rPr>
          <w:rFonts w:ascii="Arial" w:hAnsi="Arial" w:cs="Arial"/>
          <w:sz w:val="16"/>
          <w:szCs w:val="16"/>
        </w:rPr>
      </w:pPr>
    </w:p>
    <w:p w:rsidR="004904BC" w:rsidRPr="00B969E5" w:rsidRDefault="004904BC" w:rsidP="004904BC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Pr="00B969E5" w:rsidRDefault="004904BC" w:rsidP="004904BC">
      <w:pPr>
        <w:tabs>
          <w:tab w:val="right" w:leader="hyphen" w:pos="9072"/>
        </w:tabs>
        <w:rPr>
          <w:rFonts w:ascii="Arial" w:hAnsi="Arial" w:cs="Arial"/>
          <w:b/>
        </w:rPr>
      </w:pPr>
      <w:r w:rsidRPr="00AA5B0E">
        <w:rPr>
          <w:rFonts w:ascii="Arial" w:hAnsi="Arial" w:cs="Arial"/>
          <w:sz w:val="16"/>
          <w:szCs w:val="16"/>
          <w:vertAlign w:val="subscript"/>
        </w:rPr>
        <w:tab/>
      </w: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Default="004904BC" w:rsidP="004904BC">
      <w:pPr>
        <w:rPr>
          <w:rFonts w:ascii="Arial" w:hAnsi="Arial" w:cs="Arial"/>
          <w:b/>
        </w:rPr>
      </w:pPr>
    </w:p>
    <w:p w:rsidR="004904BC" w:rsidRPr="00B969E5" w:rsidRDefault="004904BC" w:rsidP="004904BC">
      <w:pPr>
        <w:rPr>
          <w:rFonts w:ascii="Arial" w:hAnsi="Arial" w:cs="Arial"/>
          <w:b/>
        </w:rPr>
      </w:pPr>
      <w:r w:rsidRPr="00B969E5">
        <w:rPr>
          <w:rFonts w:ascii="Arial" w:hAnsi="Arial" w:cs="Arial"/>
          <w:b/>
        </w:rPr>
        <w:t xml:space="preserve">Classe les documents dans le tableau : </w:t>
      </w:r>
    </w:p>
    <w:p w:rsidR="004904BC" w:rsidRPr="00B969E5" w:rsidRDefault="004904BC" w:rsidP="004904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904BC" w:rsidRPr="00B969E5" w:rsidTr="009E0251">
        <w:tc>
          <w:tcPr>
            <w:tcW w:w="4603" w:type="dxa"/>
          </w:tcPr>
          <w:p w:rsidR="004904BC" w:rsidRPr="00B969E5" w:rsidRDefault="004904BC" w:rsidP="009E0251">
            <w:pPr>
              <w:rPr>
                <w:rFonts w:ascii="Arial" w:hAnsi="Arial" w:cs="Arial"/>
                <w:b/>
              </w:rPr>
            </w:pPr>
            <w:r w:rsidRPr="00B969E5">
              <w:rPr>
                <w:rFonts w:ascii="Arial" w:hAnsi="Arial" w:cs="Arial"/>
                <w:b/>
              </w:rPr>
              <w:t xml:space="preserve">Source première : </w:t>
            </w:r>
            <w:r w:rsidRPr="00B969E5">
              <w:rPr>
                <w:rFonts w:ascii="Arial" w:hAnsi="Arial" w:cs="Arial"/>
              </w:rPr>
              <w:t>le document provient d’un témoin direct de l’époque</w:t>
            </w:r>
            <w:r>
              <w:rPr>
                <w:rFonts w:ascii="Arial" w:hAnsi="Arial" w:cs="Arial"/>
              </w:rPr>
              <w:t xml:space="preserve"> qui a vécu à l’époque des faits.</w:t>
            </w:r>
          </w:p>
        </w:tc>
        <w:tc>
          <w:tcPr>
            <w:tcW w:w="4603" w:type="dxa"/>
          </w:tcPr>
          <w:p w:rsidR="004904BC" w:rsidRPr="00B969E5" w:rsidRDefault="004904BC" w:rsidP="009E0251">
            <w:pPr>
              <w:rPr>
                <w:rFonts w:ascii="Arial" w:hAnsi="Arial" w:cs="Arial"/>
                <w:b/>
              </w:rPr>
            </w:pPr>
            <w:r w:rsidRPr="00B969E5">
              <w:rPr>
                <w:rFonts w:ascii="Arial" w:hAnsi="Arial" w:cs="Arial"/>
                <w:b/>
              </w:rPr>
              <w:t xml:space="preserve">Source seconde : </w:t>
            </w:r>
            <w:r>
              <w:rPr>
                <w:rFonts w:ascii="Arial" w:hAnsi="Arial" w:cs="Arial"/>
              </w:rPr>
              <w:t xml:space="preserve">le document provient d’une personne </w:t>
            </w:r>
            <w:r w:rsidRPr="00B969E5">
              <w:rPr>
                <w:rFonts w:ascii="Arial" w:hAnsi="Arial" w:cs="Arial"/>
              </w:rPr>
              <w:t>qui s’est renseigné sur l’époque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04BC" w:rsidRPr="00B969E5" w:rsidTr="009E0251">
        <w:trPr>
          <w:trHeight w:val="2131"/>
        </w:trPr>
        <w:tc>
          <w:tcPr>
            <w:tcW w:w="4603" w:type="dxa"/>
          </w:tcPr>
          <w:p w:rsidR="004904BC" w:rsidRPr="00B969E5" w:rsidRDefault="004904BC" w:rsidP="009E02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</w:tcPr>
          <w:p w:rsidR="004904BC" w:rsidRPr="00B969E5" w:rsidRDefault="004904BC" w:rsidP="009E0251">
            <w:pPr>
              <w:rPr>
                <w:rFonts w:ascii="Arial" w:hAnsi="Arial" w:cs="Arial"/>
                <w:b/>
              </w:rPr>
            </w:pPr>
          </w:p>
        </w:tc>
      </w:tr>
    </w:tbl>
    <w:p w:rsidR="004904BC" w:rsidRDefault="004904BC" w:rsidP="004904BC"/>
    <w:p w:rsidR="00113D60" w:rsidRPr="004904BC" w:rsidRDefault="00113D60" w:rsidP="004904BC"/>
    <w:sectPr w:rsidR="00113D60" w:rsidRPr="004904BC" w:rsidSect="00C528AD">
      <w:headerReference w:type="default" r:id="rId7"/>
      <w:footerReference w:type="default" r:id="rId8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CA" w:rsidRDefault="00D703CA">
      <w:r>
        <w:separator/>
      </w:r>
    </w:p>
  </w:endnote>
  <w:endnote w:type="continuationSeparator" w:id="0">
    <w:p w:rsidR="00D703CA" w:rsidRDefault="00D7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1" locked="0" layoutInCell="1" allowOverlap="1" wp14:anchorId="76EF79D5" wp14:editId="5C21DACF">
          <wp:simplePos x="0" y="0"/>
          <wp:positionH relativeFrom="margin">
            <wp:posOffset>5295900</wp:posOffset>
          </wp:positionH>
          <wp:positionV relativeFrom="margin">
            <wp:posOffset>9437370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19D42FC3" wp14:editId="7C390947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801AC0" w:rsidRPr="00F11B97">
      <w:rPr>
        <w:rStyle w:val="titredouvrage"/>
        <w:rFonts w:ascii="Arial" w:hAnsi="Arial" w:cs="Arial"/>
        <w:spacing w:val="5"/>
        <w:sz w:val="18"/>
        <w:szCs w:val="18"/>
      </w:rPr>
      <w:t>7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CA" w:rsidRDefault="00D703CA">
      <w:r>
        <w:separator/>
      </w:r>
    </w:p>
  </w:footnote>
  <w:footnote w:type="continuationSeparator" w:id="0">
    <w:p w:rsidR="00D703CA" w:rsidRDefault="00D7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AD" w:rsidRPr="00F11B97" w:rsidRDefault="00113D60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>SHS 21 : Histoire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>Cycle 2 (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7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-8</w:t>
    </w:r>
    <w:r w:rsidR="00BF6E2F" w:rsidRPr="00A0385B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="00BF6E2F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H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4"/>
    <w:multiLevelType w:val="hybridMultilevel"/>
    <w:tmpl w:val="86CCAE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69"/>
    <w:multiLevelType w:val="hybridMultilevel"/>
    <w:tmpl w:val="7968F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A7C"/>
    <w:multiLevelType w:val="hybridMultilevel"/>
    <w:tmpl w:val="D55CDF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653B1"/>
    <w:multiLevelType w:val="hybridMultilevel"/>
    <w:tmpl w:val="C0B8EF16"/>
    <w:lvl w:ilvl="0" w:tplc="08CC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0746A"/>
    <w:multiLevelType w:val="hybridMultilevel"/>
    <w:tmpl w:val="99C6B3BC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C7152"/>
    <w:multiLevelType w:val="multilevel"/>
    <w:tmpl w:val="DBDA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35FC3"/>
    <w:multiLevelType w:val="hybridMultilevel"/>
    <w:tmpl w:val="2476082A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597308"/>
    <w:multiLevelType w:val="hybridMultilevel"/>
    <w:tmpl w:val="8FC27BF8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5D78"/>
    <w:multiLevelType w:val="hybridMultilevel"/>
    <w:tmpl w:val="381E5340"/>
    <w:lvl w:ilvl="0" w:tplc="93EE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3D013B"/>
    <w:multiLevelType w:val="hybridMultilevel"/>
    <w:tmpl w:val="CFBCE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2CDF"/>
    <w:multiLevelType w:val="hybridMultilevel"/>
    <w:tmpl w:val="4718E2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31D53"/>
    <w:multiLevelType w:val="hybridMultilevel"/>
    <w:tmpl w:val="6D9C5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368D"/>
    <w:multiLevelType w:val="hybridMultilevel"/>
    <w:tmpl w:val="27B00C1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9A791E"/>
    <w:multiLevelType w:val="multilevel"/>
    <w:tmpl w:val="7CB218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22C93B27"/>
    <w:multiLevelType w:val="multilevel"/>
    <w:tmpl w:val="396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0540E1"/>
    <w:multiLevelType w:val="hybridMultilevel"/>
    <w:tmpl w:val="E6E2F2AE"/>
    <w:lvl w:ilvl="0" w:tplc="8A1E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sz w:val="24"/>
        <w:szCs w:val="24"/>
      </w:rPr>
    </w:lvl>
    <w:lvl w:ilvl="2" w:tplc="BE007D50">
      <w:start w:val="3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Century Gothic" w:eastAsia="Times New Roman" w:hAnsi="Century Gothi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26583F44"/>
    <w:multiLevelType w:val="hybridMultilevel"/>
    <w:tmpl w:val="D0969C00"/>
    <w:lvl w:ilvl="0" w:tplc="D19C0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6CE5401"/>
    <w:multiLevelType w:val="hybridMultilevel"/>
    <w:tmpl w:val="46188D2A"/>
    <w:lvl w:ilvl="0" w:tplc="A7889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F4641"/>
    <w:multiLevelType w:val="hybridMultilevel"/>
    <w:tmpl w:val="DF5EA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32FF2C3D"/>
    <w:multiLevelType w:val="multilevel"/>
    <w:tmpl w:val="E69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A15CF"/>
    <w:multiLevelType w:val="hybridMultilevel"/>
    <w:tmpl w:val="6F42BF6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541D81"/>
    <w:multiLevelType w:val="hybridMultilevel"/>
    <w:tmpl w:val="87E02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63FE"/>
    <w:multiLevelType w:val="hybridMultilevel"/>
    <w:tmpl w:val="1D64F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226A"/>
    <w:multiLevelType w:val="hybridMultilevel"/>
    <w:tmpl w:val="0A34E3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EB6E9B"/>
    <w:multiLevelType w:val="hybridMultilevel"/>
    <w:tmpl w:val="238AE8B6"/>
    <w:lvl w:ilvl="0" w:tplc="F41C6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8F46C75"/>
    <w:multiLevelType w:val="hybridMultilevel"/>
    <w:tmpl w:val="29340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311"/>
    <w:multiLevelType w:val="multilevel"/>
    <w:tmpl w:val="4618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F1CC7"/>
    <w:multiLevelType w:val="hybridMultilevel"/>
    <w:tmpl w:val="FDE4D914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29A4AE6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 w15:restartNumberingAfterBreak="0">
    <w:nsid w:val="550D2BDA"/>
    <w:multiLevelType w:val="multilevel"/>
    <w:tmpl w:val="CDD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666F2D"/>
    <w:multiLevelType w:val="hybridMultilevel"/>
    <w:tmpl w:val="E416B6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63DC0"/>
    <w:multiLevelType w:val="multilevel"/>
    <w:tmpl w:val="D55CD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2C233B"/>
    <w:multiLevelType w:val="hybridMultilevel"/>
    <w:tmpl w:val="6A549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2" w15:restartNumberingAfterBreak="0">
    <w:nsid w:val="64AF4E0C"/>
    <w:multiLevelType w:val="hybridMultilevel"/>
    <w:tmpl w:val="217253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A959C9"/>
    <w:multiLevelType w:val="hybridMultilevel"/>
    <w:tmpl w:val="EB9EC5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FB45D4"/>
    <w:multiLevelType w:val="hybridMultilevel"/>
    <w:tmpl w:val="532671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B8F29FC"/>
    <w:multiLevelType w:val="hybridMultilevel"/>
    <w:tmpl w:val="D0E8C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D015D"/>
    <w:multiLevelType w:val="hybridMultilevel"/>
    <w:tmpl w:val="026093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27AC6"/>
    <w:multiLevelType w:val="hybridMultilevel"/>
    <w:tmpl w:val="B5C25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4C4F"/>
    <w:multiLevelType w:val="hybridMultilevel"/>
    <w:tmpl w:val="2DA0A23C"/>
    <w:lvl w:ilvl="0" w:tplc="2768437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9" w15:restartNumberingAfterBreak="0">
    <w:nsid w:val="7058308E"/>
    <w:multiLevelType w:val="hybridMultilevel"/>
    <w:tmpl w:val="39607F40"/>
    <w:lvl w:ilvl="0" w:tplc="2608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642B4B"/>
    <w:multiLevelType w:val="hybridMultilevel"/>
    <w:tmpl w:val="6FAC9524"/>
    <w:lvl w:ilvl="0" w:tplc="0D1A03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608E2"/>
    <w:multiLevelType w:val="hybridMultilevel"/>
    <w:tmpl w:val="F266CB5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2" w15:restartNumberingAfterBreak="0">
    <w:nsid w:val="743B46B0"/>
    <w:multiLevelType w:val="hybridMultilevel"/>
    <w:tmpl w:val="07E09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853"/>
    <w:multiLevelType w:val="hybridMultilevel"/>
    <w:tmpl w:val="BA7EFE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315CC"/>
    <w:multiLevelType w:val="hybridMultilevel"/>
    <w:tmpl w:val="AB5A141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3B23AA"/>
    <w:multiLevelType w:val="multilevel"/>
    <w:tmpl w:val="0AF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257BC6"/>
    <w:multiLevelType w:val="hybridMultilevel"/>
    <w:tmpl w:val="3782B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9"/>
  </w:num>
  <w:num w:numId="5">
    <w:abstractNumId w:val="6"/>
  </w:num>
  <w:num w:numId="6">
    <w:abstractNumId w:val="11"/>
  </w:num>
  <w:num w:numId="7">
    <w:abstractNumId w:val="20"/>
  </w:num>
  <w:num w:numId="8">
    <w:abstractNumId w:val="24"/>
  </w:num>
  <w:num w:numId="9">
    <w:abstractNumId w:val="7"/>
  </w:num>
  <w:num w:numId="10">
    <w:abstractNumId w:val="15"/>
  </w:num>
  <w:num w:numId="11">
    <w:abstractNumId w:val="13"/>
  </w:num>
  <w:num w:numId="12">
    <w:abstractNumId w:val="39"/>
  </w:num>
  <w:num w:numId="13">
    <w:abstractNumId w:val="5"/>
  </w:num>
  <w:num w:numId="14">
    <w:abstractNumId w:val="14"/>
  </w:num>
  <w:num w:numId="15">
    <w:abstractNumId w:val="2"/>
  </w:num>
  <w:num w:numId="16">
    <w:abstractNumId w:val="30"/>
  </w:num>
  <w:num w:numId="17">
    <w:abstractNumId w:val="44"/>
  </w:num>
  <w:num w:numId="18">
    <w:abstractNumId w:val="18"/>
  </w:num>
  <w:num w:numId="19">
    <w:abstractNumId w:val="21"/>
  </w:num>
  <w:num w:numId="20">
    <w:abstractNumId w:val="1"/>
  </w:num>
  <w:num w:numId="21">
    <w:abstractNumId w:val="3"/>
  </w:num>
  <w:num w:numId="22">
    <w:abstractNumId w:val="40"/>
  </w:num>
  <w:num w:numId="23">
    <w:abstractNumId w:val="46"/>
  </w:num>
  <w:num w:numId="24">
    <w:abstractNumId w:val="16"/>
  </w:num>
  <w:num w:numId="25">
    <w:abstractNumId w:val="27"/>
  </w:num>
  <w:num w:numId="26">
    <w:abstractNumId w:val="8"/>
  </w:num>
  <w:num w:numId="27">
    <w:abstractNumId w:val="45"/>
  </w:num>
  <w:num w:numId="28">
    <w:abstractNumId w:val="31"/>
  </w:num>
  <w:num w:numId="29">
    <w:abstractNumId w:val="37"/>
  </w:num>
  <w:num w:numId="30">
    <w:abstractNumId w:val="43"/>
  </w:num>
  <w:num w:numId="31">
    <w:abstractNumId w:val="19"/>
  </w:num>
  <w:num w:numId="32">
    <w:abstractNumId w:val="9"/>
  </w:num>
  <w:num w:numId="33">
    <w:abstractNumId w:val="33"/>
  </w:num>
  <w:num w:numId="34">
    <w:abstractNumId w:val="10"/>
  </w:num>
  <w:num w:numId="35">
    <w:abstractNumId w:val="28"/>
  </w:num>
  <w:num w:numId="36">
    <w:abstractNumId w:val="4"/>
  </w:num>
  <w:num w:numId="37">
    <w:abstractNumId w:val="35"/>
  </w:num>
  <w:num w:numId="38">
    <w:abstractNumId w:val="0"/>
  </w:num>
  <w:num w:numId="39">
    <w:abstractNumId w:val="38"/>
  </w:num>
  <w:num w:numId="40">
    <w:abstractNumId w:val="42"/>
  </w:num>
  <w:num w:numId="41">
    <w:abstractNumId w:val="17"/>
  </w:num>
  <w:num w:numId="42">
    <w:abstractNumId w:val="26"/>
  </w:num>
  <w:num w:numId="43">
    <w:abstractNumId w:val="36"/>
  </w:num>
  <w:num w:numId="44">
    <w:abstractNumId w:val="22"/>
  </w:num>
  <w:num w:numId="45">
    <w:abstractNumId w:val="25"/>
  </w:num>
  <w:num w:numId="46">
    <w:abstractNumId w:val="4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41A4B"/>
    <w:rsid w:val="00113D60"/>
    <w:rsid w:val="00141DF4"/>
    <w:rsid w:val="00145375"/>
    <w:rsid w:val="001A3901"/>
    <w:rsid w:val="00220FF8"/>
    <w:rsid w:val="0027099E"/>
    <w:rsid w:val="002C3611"/>
    <w:rsid w:val="002F6F28"/>
    <w:rsid w:val="003754AE"/>
    <w:rsid w:val="00375C99"/>
    <w:rsid w:val="003917CC"/>
    <w:rsid w:val="00401F6D"/>
    <w:rsid w:val="00405551"/>
    <w:rsid w:val="0045573F"/>
    <w:rsid w:val="004904BC"/>
    <w:rsid w:val="004D7048"/>
    <w:rsid w:val="004E28BA"/>
    <w:rsid w:val="00570F85"/>
    <w:rsid w:val="006C1736"/>
    <w:rsid w:val="006E36CA"/>
    <w:rsid w:val="006F5174"/>
    <w:rsid w:val="00721E03"/>
    <w:rsid w:val="007479EB"/>
    <w:rsid w:val="00776751"/>
    <w:rsid w:val="007F547E"/>
    <w:rsid w:val="00801AC0"/>
    <w:rsid w:val="008F1788"/>
    <w:rsid w:val="0092170C"/>
    <w:rsid w:val="009F5A5E"/>
    <w:rsid w:val="00A0385B"/>
    <w:rsid w:val="00A04B3D"/>
    <w:rsid w:val="00AE6A47"/>
    <w:rsid w:val="00B3092C"/>
    <w:rsid w:val="00BB77D4"/>
    <w:rsid w:val="00BC69DE"/>
    <w:rsid w:val="00BE084F"/>
    <w:rsid w:val="00BF6E2F"/>
    <w:rsid w:val="00C528AD"/>
    <w:rsid w:val="00CF2565"/>
    <w:rsid w:val="00D41E06"/>
    <w:rsid w:val="00D456F1"/>
    <w:rsid w:val="00D703CA"/>
    <w:rsid w:val="00DA04B7"/>
    <w:rsid w:val="00E22560"/>
    <w:rsid w:val="00E53FF8"/>
    <w:rsid w:val="00E77E44"/>
    <w:rsid w:val="00F11B97"/>
    <w:rsid w:val="00F9480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F4C7295"/>
  <w15:docId w15:val="{6257715A-FDA4-4315-A2D6-74A0C21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uiPriority w:val="99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3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1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85</Words>
  <Characters>454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534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Hirt Jean-Marie</cp:lastModifiedBy>
  <cp:revision>2</cp:revision>
  <cp:lastPrinted>2017-01-17T14:42:00Z</cp:lastPrinted>
  <dcterms:created xsi:type="dcterms:W3CDTF">2017-12-13T07:58:00Z</dcterms:created>
  <dcterms:modified xsi:type="dcterms:W3CDTF">2017-12-13T07:58:00Z</dcterms:modified>
</cp:coreProperties>
</file>